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0B38" w14:textId="085B6999" w:rsidR="00D61721" w:rsidRPr="00BE6B1F" w:rsidRDefault="002C0266" w:rsidP="486F1D73">
      <w:pPr>
        <w:pStyle w:val="berschrift2"/>
        <w:spacing w:before="120"/>
        <w:rPr>
          <w:b/>
          <w:bCs/>
          <w:color w:val="6E7DA6"/>
          <w:sz w:val="36"/>
          <w:szCs w:val="36"/>
          <w:lang w:val="de-CH"/>
        </w:rPr>
      </w:pPr>
      <w:r w:rsidRPr="00BE6B1F">
        <w:rPr>
          <w:b/>
          <w:bCs/>
          <w:color w:val="6E7DA6"/>
          <w:sz w:val="36"/>
          <w:szCs w:val="36"/>
          <w:lang w:val="de-CH"/>
        </w:rPr>
        <w:t>Projekte Baukultur und Grundversorgung</w:t>
      </w:r>
    </w:p>
    <w:p w14:paraId="27F91A29" w14:textId="5C4FA97A" w:rsidR="00D60BDB" w:rsidRPr="002C5C3E" w:rsidRDefault="00D60BDB" w:rsidP="005D1C9E">
      <w:pPr>
        <w:pStyle w:val="p1"/>
        <w:spacing w:before="0" w:beforeAutospacing="0"/>
        <w:rPr>
          <w:rFonts w:ascii="Arial" w:hAnsi="Arial"/>
          <w:color w:val="6E7DA6"/>
          <w:sz w:val="21"/>
          <w:szCs w:val="21"/>
          <w:lang w:val="de-CH"/>
        </w:rPr>
      </w:pPr>
      <w:r w:rsidRPr="002C5C3E">
        <w:rPr>
          <w:rFonts w:ascii="Arial" w:hAnsi="Arial"/>
          <w:color w:val="6E7DA6"/>
          <w:sz w:val="21"/>
          <w:szCs w:val="21"/>
          <w:lang w:val="de-CH"/>
        </w:rPr>
        <w:t xml:space="preserve">Ko-kreative Transformationsprozesse </w:t>
      </w:r>
      <w:r w:rsidR="00C10DCF" w:rsidRPr="002C5C3E">
        <w:rPr>
          <w:rFonts w:ascii="Arial" w:hAnsi="Arial"/>
          <w:color w:val="6E7DA6"/>
          <w:sz w:val="21"/>
          <w:szCs w:val="21"/>
          <w:lang w:val="de-CH"/>
        </w:rPr>
        <w:t>von</w:t>
      </w:r>
      <w:r w:rsidRPr="002C5C3E">
        <w:rPr>
          <w:rFonts w:ascii="Arial" w:hAnsi="Arial"/>
          <w:color w:val="6E7DA6"/>
          <w:sz w:val="21"/>
          <w:szCs w:val="21"/>
          <w:lang w:val="de-CH"/>
        </w:rPr>
        <w:t xml:space="preserve"> Baukultur und </w:t>
      </w:r>
      <w:r w:rsidR="00C10DCF" w:rsidRPr="002C5C3E">
        <w:rPr>
          <w:rFonts w:ascii="Arial" w:hAnsi="Arial"/>
          <w:color w:val="6E7DA6"/>
          <w:sz w:val="21"/>
          <w:szCs w:val="21"/>
          <w:lang w:val="de-CH"/>
        </w:rPr>
        <w:t>Grundversorgung</w:t>
      </w:r>
      <w:r w:rsidRPr="002C5C3E">
        <w:rPr>
          <w:rFonts w:ascii="Arial" w:hAnsi="Arial"/>
          <w:color w:val="6E7DA6"/>
          <w:sz w:val="21"/>
          <w:szCs w:val="21"/>
          <w:lang w:val="de-CH"/>
        </w:rPr>
        <w:t xml:space="preserve"> in ländlichen </w:t>
      </w:r>
      <w:r w:rsidR="002C5C3E" w:rsidRPr="002C5C3E">
        <w:rPr>
          <w:rFonts w:ascii="Arial" w:hAnsi="Arial"/>
          <w:color w:val="6E7DA6"/>
          <w:sz w:val="21"/>
          <w:szCs w:val="21"/>
          <w:lang w:val="de-CH"/>
        </w:rPr>
        <w:t>Räumen</w:t>
      </w:r>
    </w:p>
    <w:p w14:paraId="324EB5C4" w14:textId="3DE98DB7" w:rsidR="00120627" w:rsidRPr="0063439D" w:rsidRDefault="0075716B" w:rsidP="00120627">
      <w:pPr>
        <w:rPr>
          <w:lang w:val="de-CH"/>
        </w:rPr>
      </w:pPr>
      <w:r w:rsidRPr="0063439D">
        <w:rPr>
          <w:lang w:val="de-CH"/>
        </w:rPr>
        <w:t xml:space="preserve">Bitte füllen Sie dieses Formular aus und </w:t>
      </w:r>
      <w:r w:rsidR="009F2BC9">
        <w:rPr>
          <w:lang w:val="de-CH"/>
        </w:rPr>
        <w:t xml:space="preserve">reichen es ein auf der </w:t>
      </w:r>
      <w:r w:rsidR="00FD52E9" w:rsidRPr="0063439D">
        <w:rPr>
          <w:lang w:val="de-CH"/>
        </w:rPr>
        <w:t>Webseite</w:t>
      </w:r>
      <w:r w:rsidR="00F6569D" w:rsidRPr="0063439D">
        <w:rPr>
          <w:lang w:val="de-CH"/>
        </w:rPr>
        <w:t>:</w:t>
      </w:r>
      <w:r w:rsidR="00FD52E9" w:rsidRPr="0063439D">
        <w:rPr>
          <w:lang w:val="de-CH"/>
        </w:rPr>
        <w:t xml:space="preserve"> </w:t>
      </w:r>
      <w:hyperlink r:id="rId10" w:history="1">
        <w:r w:rsidR="00FD52E9" w:rsidRPr="0063439D">
          <w:rPr>
            <w:rStyle w:val="Hyperlink"/>
            <w:lang w:val="de-CH"/>
          </w:rPr>
          <w:t>https://baukultur.ost.ch</w:t>
        </w:r>
      </w:hyperlink>
    </w:p>
    <w:p w14:paraId="2522DBAD" w14:textId="67580EC7" w:rsidR="0054223D" w:rsidRDefault="00240C32" w:rsidP="0054223D">
      <w:pPr>
        <w:rPr>
          <w:lang w:val="de-CH"/>
        </w:rPr>
      </w:pPr>
      <w:r>
        <w:rPr>
          <w:lang w:val="de-CH"/>
        </w:rPr>
        <w:t>Weitere Informationen</w:t>
      </w:r>
      <w:r w:rsidR="0054223D">
        <w:rPr>
          <w:lang w:val="de-CH"/>
        </w:rPr>
        <w:t xml:space="preserve">: </w:t>
      </w:r>
      <w:hyperlink r:id="rId11" w:history="1">
        <w:r w:rsidR="0054223D" w:rsidRPr="000E0F4C">
          <w:rPr>
            <w:rStyle w:val="Hyperlink"/>
            <w:lang w:val="de-CH"/>
          </w:rPr>
          <w:t>https://baukultur.ost.ch/de/projektwettbewerb-wir-unterstuetzen-mutige-projekte</w:t>
        </w:r>
      </w:hyperlink>
    </w:p>
    <w:p w14:paraId="3725E4C2" w14:textId="197067C5" w:rsidR="00D61721" w:rsidRDefault="009F2BC9" w:rsidP="00D61721">
      <w:pPr>
        <w:rPr>
          <w:lang w:val="de-CH"/>
        </w:rPr>
      </w:pPr>
      <w:r w:rsidRPr="0063439D">
        <w:rPr>
          <w:lang w:val="de-CH"/>
        </w:rPr>
        <w:t>Projekte können in Deutsch oder Französisch eingereicht werden</w:t>
      </w:r>
      <w:r>
        <w:rPr>
          <w:lang w:val="de-CH"/>
        </w:rPr>
        <w:t>.</w:t>
      </w:r>
    </w:p>
    <w:p w14:paraId="253A560D" w14:textId="77777777" w:rsidR="009F2BC9" w:rsidRPr="0063439D" w:rsidRDefault="009F2BC9" w:rsidP="00D61721">
      <w:pPr>
        <w:rPr>
          <w:lang w:val="de-CH"/>
        </w:rPr>
      </w:pPr>
    </w:p>
    <w:p w14:paraId="07D503A8" w14:textId="2691A772" w:rsidR="005C7863" w:rsidRPr="0063439D" w:rsidRDefault="005C7863" w:rsidP="005C7863">
      <w:pPr>
        <w:rPr>
          <w:color w:val="6E7DA6"/>
          <w:sz w:val="28"/>
          <w:szCs w:val="28"/>
          <w:lang w:val="de-CH"/>
        </w:rPr>
      </w:pPr>
      <w:r w:rsidRPr="0063439D">
        <w:rPr>
          <w:color w:val="6E7DA6"/>
          <w:sz w:val="28"/>
          <w:szCs w:val="28"/>
          <w:lang w:val="de-CH"/>
        </w:rPr>
        <w:t>Kontakt</w:t>
      </w:r>
    </w:p>
    <w:p w14:paraId="635F4073" w14:textId="106B398D" w:rsidR="00120627" w:rsidRPr="0063439D" w:rsidRDefault="00120627" w:rsidP="005C7863">
      <w:pPr>
        <w:tabs>
          <w:tab w:val="left" w:pos="2268"/>
        </w:tabs>
        <w:rPr>
          <w:lang w:val="de-CH"/>
        </w:rPr>
      </w:pPr>
      <w:r w:rsidRPr="0063439D">
        <w:rPr>
          <w:lang w:val="de-CH"/>
        </w:rPr>
        <w:t>Kontaktperson:</w:t>
      </w:r>
      <w:r w:rsidRPr="0063439D">
        <w:rPr>
          <w:lang w:val="de-CH"/>
        </w:rPr>
        <w:tab/>
      </w:r>
    </w:p>
    <w:p w14:paraId="58385562" w14:textId="7C8B97A2" w:rsidR="00120627" w:rsidRPr="0063439D" w:rsidRDefault="00120627" w:rsidP="005C7863">
      <w:pPr>
        <w:tabs>
          <w:tab w:val="left" w:pos="2268"/>
        </w:tabs>
        <w:rPr>
          <w:lang w:val="de-CH"/>
        </w:rPr>
      </w:pPr>
      <w:r w:rsidRPr="0063439D">
        <w:rPr>
          <w:lang w:val="de-CH"/>
        </w:rPr>
        <w:t>Funktion:</w:t>
      </w:r>
      <w:r w:rsidRPr="0063439D">
        <w:rPr>
          <w:lang w:val="de-CH"/>
        </w:rPr>
        <w:tab/>
      </w:r>
    </w:p>
    <w:p w14:paraId="0E1C50E7" w14:textId="63F90BAC" w:rsidR="00120627" w:rsidRPr="0063439D" w:rsidRDefault="00120627" w:rsidP="005C7863">
      <w:pPr>
        <w:tabs>
          <w:tab w:val="left" w:pos="2268"/>
        </w:tabs>
        <w:rPr>
          <w:lang w:val="de-CH"/>
        </w:rPr>
      </w:pPr>
      <w:r w:rsidRPr="0063439D">
        <w:rPr>
          <w:lang w:val="de-CH"/>
        </w:rPr>
        <w:t>E-Mail:</w:t>
      </w:r>
      <w:r w:rsidRPr="0063439D">
        <w:rPr>
          <w:lang w:val="de-CH"/>
        </w:rPr>
        <w:tab/>
      </w:r>
    </w:p>
    <w:p w14:paraId="43812E30" w14:textId="38EC800C" w:rsidR="00120627" w:rsidRPr="0063439D" w:rsidRDefault="00120627" w:rsidP="005C7863">
      <w:pPr>
        <w:tabs>
          <w:tab w:val="left" w:pos="2268"/>
        </w:tabs>
        <w:rPr>
          <w:lang w:val="de-CH"/>
        </w:rPr>
      </w:pPr>
      <w:r w:rsidRPr="0063439D">
        <w:rPr>
          <w:lang w:val="de-CH"/>
        </w:rPr>
        <w:t xml:space="preserve">Telefon: </w:t>
      </w:r>
      <w:r w:rsidR="005C7863" w:rsidRPr="0063439D">
        <w:rPr>
          <w:lang w:val="de-CH"/>
        </w:rPr>
        <w:tab/>
      </w:r>
    </w:p>
    <w:p w14:paraId="706F56BB" w14:textId="77777777" w:rsidR="00D61721" w:rsidRPr="0063439D" w:rsidRDefault="00D61721" w:rsidP="00D61721">
      <w:pPr>
        <w:rPr>
          <w:lang w:val="de-CH"/>
        </w:rPr>
      </w:pPr>
    </w:p>
    <w:p w14:paraId="7A53E733" w14:textId="272AA81C" w:rsidR="005C7863" w:rsidRPr="0063439D" w:rsidRDefault="00685F0F" w:rsidP="005C7863">
      <w:pPr>
        <w:rPr>
          <w:color w:val="6E7DA6"/>
          <w:sz w:val="28"/>
          <w:szCs w:val="28"/>
          <w:lang w:val="de-CH"/>
        </w:rPr>
      </w:pPr>
      <w:r w:rsidRPr="0063439D">
        <w:rPr>
          <w:color w:val="6E7DA6"/>
          <w:sz w:val="28"/>
          <w:szCs w:val="28"/>
          <w:lang w:val="de-CH"/>
        </w:rPr>
        <w:t>Gemeinde</w:t>
      </w:r>
    </w:p>
    <w:p w14:paraId="3A8CD032" w14:textId="77777777" w:rsidR="00685F0F" w:rsidRPr="0063439D" w:rsidRDefault="00685F0F" w:rsidP="00685F0F">
      <w:pPr>
        <w:tabs>
          <w:tab w:val="left" w:pos="2268"/>
        </w:tabs>
        <w:rPr>
          <w:lang w:val="de-CH"/>
        </w:rPr>
      </w:pPr>
      <w:r w:rsidRPr="0063439D">
        <w:rPr>
          <w:lang w:val="de-CH"/>
        </w:rPr>
        <w:t>Gemeinde:</w:t>
      </w:r>
      <w:r w:rsidRPr="0063439D">
        <w:rPr>
          <w:lang w:val="de-CH"/>
        </w:rPr>
        <w:tab/>
      </w:r>
    </w:p>
    <w:p w14:paraId="471BF1D2" w14:textId="77777777" w:rsidR="00685F0F" w:rsidRPr="0063439D" w:rsidRDefault="00685F0F" w:rsidP="00685F0F">
      <w:pPr>
        <w:tabs>
          <w:tab w:val="left" w:pos="2268"/>
        </w:tabs>
        <w:rPr>
          <w:lang w:val="de-CH"/>
        </w:rPr>
      </w:pPr>
      <w:r w:rsidRPr="0063439D">
        <w:rPr>
          <w:lang w:val="de-CH"/>
        </w:rPr>
        <w:t>Kanton:</w:t>
      </w:r>
      <w:r w:rsidRPr="0063439D">
        <w:rPr>
          <w:lang w:val="de-CH"/>
        </w:rPr>
        <w:tab/>
      </w:r>
    </w:p>
    <w:p w14:paraId="1915A43B" w14:textId="71DDCBB8" w:rsidR="00803E49" w:rsidRPr="0063439D" w:rsidRDefault="00803E49" w:rsidP="00803E49">
      <w:pPr>
        <w:tabs>
          <w:tab w:val="left" w:pos="2268"/>
        </w:tabs>
        <w:rPr>
          <w:lang w:val="de-CH"/>
        </w:rPr>
      </w:pPr>
      <w:r w:rsidRPr="0063439D">
        <w:rPr>
          <w:lang w:val="de-CH"/>
        </w:rPr>
        <w:t>Einwohnerzahl</w:t>
      </w:r>
      <w:r w:rsidRPr="0063439D">
        <w:rPr>
          <w:lang w:val="de-CH"/>
        </w:rPr>
        <w:tab/>
      </w:r>
    </w:p>
    <w:p w14:paraId="51689547" w14:textId="5B76A4B5" w:rsidR="00301173" w:rsidRPr="0063439D" w:rsidRDefault="00301173" w:rsidP="00803E49">
      <w:pPr>
        <w:tabs>
          <w:tab w:val="left" w:pos="2268"/>
        </w:tabs>
        <w:rPr>
          <w:lang w:val="de-CH"/>
        </w:rPr>
      </w:pPr>
      <w:r w:rsidRPr="0063439D">
        <w:rPr>
          <w:lang w:val="de-CH"/>
        </w:rPr>
        <w:t>Altersstruktur</w:t>
      </w:r>
      <w:r w:rsidRPr="0063439D">
        <w:rPr>
          <w:lang w:val="de-CH"/>
        </w:rPr>
        <w:tab/>
      </w:r>
    </w:p>
    <w:p w14:paraId="6E4A2D98" w14:textId="2D94A892" w:rsidR="00803E49" w:rsidRPr="0063439D" w:rsidRDefault="00803E49" w:rsidP="00803E49">
      <w:pPr>
        <w:tabs>
          <w:tab w:val="left" w:pos="2268"/>
        </w:tabs>
        <w:rPr>
          <w:lang w:val="de-CH"/>
        </w:rPr>
      </w:pPr>
      <w:r w:rsidRPr="0063439D">
        <w:rPr>
          <w:lang w:val="de-CH"/>
        </w:rPr>
        <w:t>Gemeindefläche (km²)</w:t>
      </w:r>
      <w:r w:rsidRPr="0063439D">
        <w:rPr>
          <w:lang w:val="de-CH"/>
        </w:rPr>
        <w:tab/>
      </w:r>
    </w:p>
    <w:p w14:paraId="16ECD5B4" w14:textId="6E379FB3" w:rsidR="005C7863" w:rsidRPr="0063439D" w:rsidRDefault="00803E49" w:rsidP="00803E49">
      <w:pPr>
        <w:tabs>
          <w:tab w:val="left" w:pos="2268"/>
        </w:tabs>
        <w:rPr>
          <w:lang w:val="de-CH"/>
        </w:rPr>
      </w:pPr>
      <w:r w:rsidRPr="0063439D">
        <w:rPr>
          <w:lang w:val="de-CH"/>
        </w:rPr>
        <w:t>Siedlungsstruktur</w:t>
      </w:r>
      <w:r w:rsidRPr="0063439D">
        <w:rPr>
          <w:lang w:val="de-CH"/>
        </w:rPr>
        <w:tab/>
      </w:r>
    </w:p>
    <w:p w14:paraId="1C86ABD7" w14:textId="77777777" w:rsidR="00803E49" w:rsidRPr="0063439D" w:rsidRDefault="00803E49" w:rsidP="00803E49">
      <w:pPr>
        <w:tabs>
          <w:tab w:val="left" w:pos="2268"/>
        </w:tabs>
        <w:rPr>
          <w:lang w:val="de-CH"/>
        </w:rPr>
      </w:pPr>
    </w:p>
    <w:p w14:paraId="33166C47" w14:textId="77777777" w:rsidR="00D61721" w:rsidRPr="0063439D" w:rsidRDefault="009F6A9B" w:rsidP="00D61721">
      <w:pPr>
        <w:rPr>
          <w:lang w:val="de-CH"/>
        </w:rPr>
      </w:pPr>
      <w:r>
        <w:rPr>
          <w:noProof/>
          <w:lang w:val="de-CH"/>
        </w:rPr>
        <w:pict w14:anchorId="73CED96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4581CA8" w14:textId="77777777" w:rsidR="00D61721" w:rsidRPr="0063439D" w:rsidRDefault="00D61721" w:rsidP="00D61721">
      <w:pPr>
        <w:rPr>
          <w:color w:val="6E7DA6"/>
          <w:sz w:val="28"/>
          <w:szCs w:val="28"/>
          <w:lang w:val="de-CH"/>
        </w:rPr>
      </w:pPr>
      <w:r w:rsidRPr="0063439D">
        <w:rPr>
          <w:color w:val="6E7DA6"/>
          <w:sz w:val="28"/>
          <w:szCs w:val="28"/>
          <w:lang w:val="de-CH"/>
        </w:rPr>
        <w:t>1. Ausgangssituation im Ort</w:t>
      </w:r>
    </w:p>
    <w:p w14:paraId="035B2D9D" w14:textId="5C21538F" w:rsidR="00D61721" w:rsidRPr="0063439D" w:rsidRDefault="00D61721" w:rsidP="00D61721">
      <w:pPr>
        <w:rPr>
          <w:color w:val="808080" w:themeColor="background1" w:themeShade="80"/>
          <w:lang w:val="de-CH"/>
        </w:rPr>
      </w:pPr>
      <w:r w:rsidRPr="0063439D">
        <w:rPr>
          <w:color w:val="808080" w:themeColor="background1" w:themeShade="80"/>
          <w:lang w:val="de-CH"/>
        </w:rPr>
        <w:t>(</w:t>
      </w:r>
      <w:r w:rsidR="00950D54" w:rsidRPr="0063439D">
        <w:rPr>
          <w:color w:val="808080" w:themeColor="background1" w:themeShade="80"/>
          <w:lang w:val="de-CH"/>
        </w:rPr>
        <w:t>ca</w:t>
      </w:r>
      <w:r w:rsidRPr="0063439D">
        <w:rPr>
          <w:color w:val="808080" w:themeColor="background1" w:themeShade="80"/>
          <w:lang w:val="de-CH"/>
        </w:rPr>
        <w:t>. 1</w:t>
      </w:r>
      <w:r w:rsidR="00950D54" w:rsidRPr="0063439D">
        <w:rPr>
          <w:color w:val="808080" w:themeColor="background1" w:themeShade="80"/>
          <w:lang w:val="de-CH"/>
        </w:rPr>
        <w:t>‘</w:t>
      </w:r>
      <w:r w:rsidRPr="0063439D">
        <w:rPr>
          <w:color w:val="808080" w:themeColor="background1" w:themeShade="80"/>
          <w:lang w:val="de-CH"/>
        </w:rPr>
        <w:t>500 Zeichen</w:t>
      </w:r>
      <w:r w:rsidR="00950D54" w:rsidRPr="0063439D">
        <w:rPr>
          <w:color w:val="808080" w:themeColor="background1" w:themeShade="80"/>
          <w:lang w:val="de-CH"/>
        </w:rPr>
        <w:t xml:space="preserve"> inkl. Leerzeichen</w:t>
      </w:r>
      <w:r w:rsidRPr="0063439D">
        <w:rPr>
          <w:color w:val="808080" w:themeColor="background1" w:themeShade="80"/>
          <w:lang w:val="de-CH"/>
        </w:rPr>
        <w:t>)</w:t>
      </w:r>
    </w:p>
    <w:p w14:paraId="5BF19FDF" w14:textId="77777777" w:rsidR="00D61721" w:rsidRPr="0063439D" w:rsidRDefault="00D61721" w:rsidP="00D61721">
      <w:pPr>
        <w:rPr>
          <w:lang w:val="de-CH"/>
        </w:rPr>
      </w:pPr>
    </w:p>
    <w:p w14:paraId="5F8F24EC" w14:textId="4FBCEA59" w:rsidR="00D61721" w:rsidRPr="00060384" w:rsidRDefault="00D61721" w:rsidP="00D61721">
      <w:pPr>
        <w:rPr>
          <w:b/>
          <w:bCs/>
          <w:sz w:val="28"/>
          <w:szCs w:val="28"/>
          <w:lang w:val="de-CH"/>
        </w:rPr>
      </w:pPr>
      <w:r w:rsidRPr="00060384">
        <w:rPr>
          <w:b/>
          <w:bCs/>
          <w:sz w:val="28"/>
          <w:szCs w:val="28"/>
          <w:lang w:val="de-CH"/>
        </w:rPr>
        <w:t xml:space="preserve">Beschreiben Sie Ihre Gemeinde und </w:t>
      </w:r>
      <w:r w:rsidR="00584650">
        <w:rPr>
          <w:b/>
          <w:bCs/>
          <w:sz w:val="28"/>
          <w:szCs w:val="28"/>
          <w:lang w:val="de-CH"/>
        </w:rPr>
        <w:t>den Ort</w:t>
      </w:r>
      <w:r w:rsidRPr="00060384">
        <w:rPr>
          <w:b/>
          <w:bCs/>
          <w:sz w:val="28"/>
          <w:szCs w:val="28"/>
          <w:lang w:val="de-CH"/>
        </w:rPr>
        <w:t>, um d</w:t>
      </w:r>
      <w:r w:rsidR="005410C6">
        <w:rPr>
          <w:b/>
          <w:bCs/>
          <w:sz w:val="28"/>
          <w:szCs w:val="28"/>
          <w:lang w:val="de-CH"/>
        </w:rPr>
        <w:t>en</w:t>
      </w:r>
      <w:r w:rsidRPr="00060384">
        <w:rPr>
          <w:b/>
          <w:bCs/>
          <w:sz w:val="28"/>
          <w:szCs w:val="28"/>
          <w:lang w:val="de-CH"/>
        </w:rPr>
        <w:t xml:space="preserve"> es i</w:t>
      </w:r>
      <w:r w:rsidR="002C524B" w:rsidRPr="00060384">
        <w:rPr>
          <w:b/>
          <w:bCs/>
          <w:sz w:val="28"/>
          <w:szCs w:val="28"/>
          <w:lang w:val="de-CH"/>
        </w:rPr>
        <w:t>n Ihrem</w:t>
      </w:r>
      <w:r w:rsidRPr="00060384">
        <w:rPr>
          <w:b/>
          <w:bCs/>
          <w:sz w:val="28"/>
          <w:szCs w:val="28"/>
          <w:lang w:val="de-CH"/>
        </w:rPr>
        <w:t xml:space="preserve"> Projekt geht.</w:t>
      </w:r>
    </w:p>
    <w:p w14:paraId="5D6013FC" w14:textId="77777777" w:rsidR="00C52BFA" w:rsidRPr="0063439D" w:rsidRDefault="00C52BFA" w:rsidP="00D61721">
      <w:pPr>
        <w:rPr>
          <w:lang w:val="de-CH"/>
        </w:rPr>
      </w:pPr>
    </w:p>
    <w:p w14:paraId="364C269E" w14:textId="138ED87A" w:rsidR="00D61721" w:rsidRPr="0063439D" w:rsidRDefault="00665E65" w:rsidP="00D61721">
      <w:pPr>
        <w:rPr>
          <w:lang w:val="de-CH"/>
        </w:rPr>
      </w:pPr>
      <w:r w:rsidRPr="0063439D">
        <w:rPr>
          <w:lang w:val="de-CH"/>
        </w:rPr>
        <w:t xml:space="preserve">Mögliche </w:t>
      </w:r>
      <w:r w:rsidR="00D61721" w:rsidRPr="0063439D">
        <w:rPr>
          <w:lang w:val="de-CH"/>
        </w:rPr>
        <w:t>Leitfragen:</w:t>
      </w:r>
    </w:p>
    <w:p w14:paraId="22724189" w14:textId="4640FE90" w:rsidR="00D61721" w:rsidRPr="0063439D" w:rsidRDefault="00D61721" w:rsidP="00D61721">
      <w:pPr>
        <w:numPr>
          <w:ilvl w:val="0"/>
          <w:numId w:val="21"/>
        </w:numPr>
        <w:rPr>
          <w:lang w:val="de-CH"/>
        </w:rPr>
      </w:pPr>
      <w:r w:rsidRPr="0063439D">
        <w:rPr>
          <w:lang w:val="de-CH"/>
        </w:rPr>
        <w:t>Welche Rolle spielt der Ort oder das Gebäude heute i</w:t>
      </w:r>
      <w:r w:rsidR="007C7786" w:rsidRPr="0063439D">
        <w:rPr>
          <w:lang w:val="de-CH"/>
        </w:rPr>
        <w:t xml:space="preserve">n </w:t>
      </w:r>
      <w:r w:rsidR="00BD030C" w:rsidRPr="0063439D">
        <w:rPr>
          <w:lang w:val="de-CH"/>
        </w:rPr>
        <w:t>ihrer</w:t>
      </w:r>
      <w:r w:rsidR="007C7786" w:rsidRPr="0063439D">
        <w:rPr>
          <w:lang w:val="de-CH"/>
        </w:rPr>
        <w:t xml:space="preserve"> Gemeinde</w:t>
      </w:r>
      <w:r w:rsidRPr="0063439D">
        <w:rPr>
          <w:lang w:val="de-CH"/>
        </w:rPr>
        <w:t>?</w:t>
      </w:r>
    </w:p>
    <w:p w14:paraId="4334EE15" w14:textId="1C552F99" w:rsidR="00D61721" w:rsidRPr="0063439D" w:rsidRDefault="00D61721" w:rsidP="00BD030C">
      <w:pPr>
        <w:numPr>
          <w:ilvl w:val="0"/>
          <w:numId w:val="21"/>
        </w:numPr>
        <w:rPr>
          <w:lang w:val="de-CH"/>
        </w:rPr>
      </w:pPr>
      <w:r w:rsidRPr="0063439D">
        <w:rPr>
          <w:lang w:val="de-CH"/>
        </w:rPr>
        <w:t>W</w:t>
      </w:r>
      <w:r w:rsidR="00BD030C" w:rsidRPr="0063439D">
        <w:rPr>
          <w:lang w:val="de-CH"/>
        </w:rPr>
        <w:t xml:space="preserve">elche baukulturelle Bedeutung hat </w:t>
      </w:r>
      <w:r w:rsidR="0026063F" w:rsidRPr="0063439D">
        <w:rPr>
          <w:lang w:val="de-CH"/>
        </w:rPr>
        <w:t>der Ort oder das Gebäude für Ihre Gemeinde?</w:t>
      </w:r>
    </w:p>
    <w:p w14:paraId="6B79E608" w14:textId="77777777" w:rsidR="00625049" w:rsidRPr="0063439D" w:rsidRDefault="00625049" w:rsidP="00625049">
      <w:pPr>
        <w:numPr>
          <w:ilvl w:val="0"/>
          <w:numId w:val="21"/>
        </w:numPr>
        <w:rPr>
          <w:lang w:val="de-CH"/>
        </w:rPr>
      </w:pPr>
      <w:r w:rsidRPr="0063439D">
        <w:rPr>
          <w:lang w:val="de-CH"/>
        </w:rPr>
        <w:t>Welche Bedeutung hat der Ort für das Dorfleben oder den Alltag der Bevölkerung?</w:t>
      </w:r>
    </w:p>
    <w:p w14:paraId="09DB6A32" w14:textId="77777777" w:rsidR="00BD030C" w:rsidRPr="0063439D" w:rsidRDefault="00BD030C" w:rsidP="0026063F">
      <w:pPr>
        <w:rPr>
          <w:lang w:val="de-CH"/>
        </w:rPr>
      </w:pPr>
    </w:p>
    <w:p w14:paraId="6EEA3AC5" w14:textId="77777777" w:rsidR="00C52BFA" w:rsidRPr="0063439D" w:rsidRDefault="00D61721" w:rsidP="00D61721">
      <w:pPr>
        <w:rPr>
          <w:lang w:val="de-CH"/>
        </w:rPr>
      </w:pPr>
      <w:r w:rsidRPr="0063439D">
        <w:rPr>
          <w:lang w:val="de-CH"/>
        </w:rPr>
        <w:t>Ziel dieses Abschnitts:</w:t>
      </w:r>
    </w:p>
    <w:p w14:paraId="3C073781" w14:textId="2ADD82CA" w:rsidR="00D61721" w:rsidRPr="0063439D" w:rsidRDefault="00C52BFA" w:rsidP="00C52BFA">
      <w:pPr>
        <w:tabs>
          <w:tab w:val="left" w:pos="426"/>
          <w:tab w:val="left" w:pos="567"/>
        </w:tabs>
        <w:rPr>
          <w:lang w:val="de-CH"/>
        </w:rPr>
      </w:pPr>
      <w:r w:rsidRPr="0063439D">
        <w:rPr>
          <w:lang w:val="de-CH"/>
        </w:rPr>
        <w:tab/>
      </w:r>
      <w:r w:rsidR="00D61721" w:rsidRPr="0063439D">
        <w:rPr>
          <w:lang w:val="de-CH"/>
        </w:rPr>
        <w:t xml:space="preserve">Die Jury </w:t>
      </w:r>
      <w:r w:rsidR="00950D54" w:rsidRPr="0063439D">
        <w:rPr>
          <w:lang w:val="de-CH"/>
        </w:rPr>
        <w:t>möchte</w:t>
      </w:r>
      <w:r w:rsidR="00D61721" w:rsidRPr="0063439D">
        <w:rPr>
          <w:lang w:val="de-CH"/>
        </w:rPr>
        <w:t xml:space="preserve"> verstehen, welche räumliche Situation im Dorf besteht.</w:t>
      </w:r>
    </w:p>
    <w:p w14:paraId="3DF91836" w14:textId="77777777" w:rsidR="00634232" w:rsidRPr="0063439D" w:rsidRDefault="00634232" w:rsidP="00D61721">
      <w:pPr>
        <w:rPr>
          <w:lang w:val="de-CH"/>
        </w:rPr>
      </w:pPr>
    </w:p>
    <w:p w14:paraId="7993FCFF" w14:textId="77777777" w:rsidR="00634232" w:rsidRPr="0063439D" w:rsidRDefault="00634232" w:rsidP="00D61721">
      <w:pPr>
        <w:rPr>
          <w:lang w:val="de-CH"/>
        </w:rPr>
      </w:pPr>
    </w:p>
    <w:p w14:paraId="12D408AF" w14:textId="77777777" w:rsidR="0075716B" w:rsidRPr="0063439D" w:rsidRDefault="0075716B">
      <w:pPr>
        <w:rPr>
          <w:lang w:val="de-CH"/>
        </w:rPr>
      </w:pPr>
      <w:r w:rsidRPr="0063439D">
        <w:rPr>
          <w:lang w:val="de-CH"/>
        </w:rPr>
        <w:br w:type="page"/>
      </w:r>
    </w:p>
    <w:p w14:paraId="3B6A6AA2" w14:textId="77777777" w:rsidR="00D61721" w:rsidRPr="0063439D" w:rsidRDefault="00D61721" w:rsidP="00D61721">
      <w:pPr>
        <w:rPr>
          <w:color w:val="6E7DA6"/>
          <w:sz w:val="28"/>
          <w:szCs w:val="28"/>
          <w:lang w:val="de-CH"/>
        </w:rPr>
      </w:pPr>
      <w:r w:rsidRPr="0063439D">
        <w:rPr>
          <w:color w:val="6E7DA6"/>
          <w:sz w:val="28"/>
          <w:szCs w:val="28"/>
          <w:lang w:val="de-CH"/>
        </w:rPr>
        <w:lastRenderedPageBreak/>
        <w:t>2. Grundversorgung – Wo besteht Handlungsbedarf?</w:t>
      </w:r>
    </w:p>
    <w:p w14:paraId="44459C7E" w14:textId="77777777" w:rsidR="00634232" w:rsidRPr="0063439D" w:rsidRDefault="00634232" w:rsidP="00634232">
      <w:pPr>
        <w:rPr>
          <w:color w:val="808080" w:themeColor="background1" w:themeShade="80"/>
          <w:lang w:val="de-CH"/>
        </w:rPr>
      </w:pPr>
      <w:r w:rsidRPr="0063439D">
        <w:rPr>
          <w:color w:val="808080" w:themeColor="background1" w:themeShade="80"/>
          <w:lang w:val="de-CH"/>
        </w:rPr>
        <w:t>(ca. 1‘500 Zeichen inkl. Leerzeichen)</w:t>
      </w:r>
    </w:p>
    <w:p w14:paraId="205A1C27" w14:textId="77777777" w:rsidR="00D61721" w:rsidRPr="0063439D" w:rsidRDefault="00D61721" w:rsidP="00D61721">
      <w:pPr>
        <w:rPr>
          <w:lang w:val="de-CH"/>
        </w:rPr>
      </w:pPr>
    </w:p>
    <w:p w14:paraId="0373E0DF" w14:textId="77777777" w:rsidR="00C52BFA" w:rsidRPr="00060384" w:rsidRDefault="00D61721" w:rsidP="00D61721">
      <w:pPr>
        <w:rPr>
          <w:b/>
          <w:bCs/>
          <w:sz w:val="28"/>
          <w:szCs w:val="28"/>
          <w:lang w:val="de-CH"/>
        </w:rPr>
      </w:pPr>
      <w:r w:rsidRPr="00060384">
        <w:rPr>
          <w:b/>
          <w:bCs/>
          <w:sz w:val="28"/>
          <w:szCs w:val="28"/>
          <w:lang w:val="de-CH"/>
        </w:rPr>
        <w:t>Beschreiben Sie die Situation der Grundversorgung in Ihrer Gemeinde.</w:t>
      </w:r>
    </w:p>
    <w:p w14:paraId="37E5999B" w14:textId="77777777" w:rsidR="00C52BFA" w:rsidRPr="0063439D" w:rsidRDefault="00C52BFA" w:rsidP="00D61721">
      <w:pPr>
        <w:rPr>
          <w:b/>
          <w:bCs/>
          <w:sz w:val="24"/>
          <w:szCs w:val="24"/>
          <w:lang w:val="de-CH"/>
        </w:rPr>
      </w:pPr>
    </w:p>
    <w:p w14:paraId="768183F0" w14:textId="048E8237" w:rsidR="00D61721" w:rsidRPr="0063439D" w:rsidRDefault="00665E65" w:rsidP="00D61721">
      <w:pPr>
        <w:rPr>
          <w:b/>
          <w:bCs/>
          <w:sz w:val="24"/>
          <w:szCs w:val="24"/>
          <w:lang w:val="de-CH"/>
        </w:rPr>
      </w:pPr>
      <w:r w:rsidRPr="0063439D">
        <w:rPr>
          <w:lang w:val="de-CH"/>
        </w:rPr>
        <w:t xml:space="preserve">Mögliche </w:t>
      </w:r>
      <w:r w:rsidR="00D61721" w:rsidRPr="0063439D">
        <w:rPr>
          <w:lang w:val="de-CH"/>
        </w:rPr>
        <w:t>Leitfragen:</w:t>
      </w:r>
    </w:p>
    <w:p w14:paraId="61AF9222" w14:textId="6A425AC4" w:rsidR="00D61721" w:rsidRPr="0063439D" w:rsidRDefault="00D61721" w:rsidP="00D61721">
      <w:pPr>
        <w:numPr>
          <w:ilvl w:val="0"/>
          <w:numId w:val="22"/>
        </w:numPr>
        <w:rPr>
          <w:lang w:val="de-CH"/>
        </w:rPr>
      </w:pPr>
      <w:r w:rsidRPr="0063439D">
        <w:rPr>
          <w:lang w:val="de-CH"/>
        </w:rPr>
        <w:t xml:space="preserve">Welche Angebote der Grundversorgung gibt es </w:t>
      </w:r>
      <w:r w:rsidR="00665E65" w:rsidRPr="0063439D">
        <w:rPr>
          <w:lang w:val="de-CH"/>
        </w:rPr>
        <w:t>in Ihrer Gemeinde</w:t>
      </w:r>
      <w:r w:rsidRPr="0063439D">
        <w:rPr>
          <w:lang w:val="de-CH"/>
        </w:rPr>
        <w:t>?</w:t>
      </w:r>
      <w:r w:rsidR="004E07CC" w:rsidRPr="0063439D">
        <w:rPr>
          <w:lang w:val="de-CH"/>
        </w:rPr>
        <w:t xml:space="preserve"> Welche sind </w:t>
      </w:r>
      <w:r w:rsidR="00D474E3" w:rsidRPr="0063439D">
        <w:rPr>
          <w:lang w:val="de-CH"/>
        </w:rPr>
        <w:t>gefährdet</w:t>
      </w:r>
      <w:r w:rsidR="004E07CC" w:rsidRPr="0063439D">
        <w:rPr>
          <w:lang w:val="de-CH"/>
        </w:rPr>
        <w:t>?</w:t>
      </w:r>
    </w:p>
    <w:p w14:paraId="27861D9C" w14:textId="1AB49D04" w:rsidR="00D61721" w:rsidRPr="0063439D" w:rsidRDefault="00D61721" w:rsidP="000A50C9">
      <w:pPr>
        <w:ind w:left="720"/>
        <w:rPr>
          <w:lang w:val="de-CH"/>
        </w:rPr>
      </w:pPr>
      <w:r w:rsidRPr="0063439D">
        <w:rPr>
          <w:lang w:val="de-CH"/>
        </w:rPr>
        <w:t xml:space="preserve">(z. B. Laden, Post, Gastronomie, </w:t>
      </w:r>
      <w:r w:rsidR="00D474E3" w:rsidRPr="0063439D">
        <w:rPr>
          <w:lang w:val="de-CH"/>
        </w:rPr>
        <w:t xml:space="preserve">Arztpraxis, </w:t>
      </w:r>
      <w:r w:rsidR="00BD39E3">
        <w:rPr>
          <w:lang w:val="de-CH"/>
        </w:rPr>
        <w:t>Treffpunkte, …</w:t>
      </w:r>
      <w:r w:rsidRPr="0063439D">
        <w:rPr>
          <w:lang w:val="de-CH"/>
        </w:rPr>
        <w:t>)</w:t>
      </w:r>
    </w:p>
    <w:p w14:paraId="373F57E7" w14:textId="6AFD8940" w:rsidR="00D474E3" w:rsidRPr="0063439D" w:rsidRDefault="00D474E3" w:rsidP="002936B0">
      <w:pPr>
        <w:numPr>
          <w:ilvl w:val="0"/>
          <w:numId w:val="22"/>
        </w:numPr>
        <w:rPr>
          <w:lang w:val="de-CH"/>
        </w:rPr>
      </w:pPr>
      <w:r w:rsidRPr="0063439D">
        <w:rPr>
          <w:lang w:val="de-CH"/>
        </w:rPr>
        <w:t>Welche Rolle hat dieses Angebot bisher für die Gemeinde?</w:t>
      </w:r>
    </w:p>
    <w:p w14:paraId="05733796" w14:textId="05C57A50" w:rsidR="00D61721" w:rsidRPr="0063439D" w:rsidRDefault="00D61721" w:rsidP="00D61721">
      <w:pPr>
        <w:numPr>
          <w:ilvl w:val="0"/>
          <w:numId w:val="22"/>
        </w:numPr>
        <w:rPr>
          <w:lang w:val="de-CH"/>
        </w:rPr>
      </w:pPr>
      <w:r w:rsidRPr="0063439D">
        <w:rPr>
          <w:lang w:val="de-CH"/>
        </w:rPr>
        <w:t>Wo sehen Sie aktuell Probleme</w:t>
      </w:r>
      <w:r w:rsidR="00665E65" w:rsidRPr="0063439D">
        <w:rPr>
          <w:lang w:val="de-CH"/>
        </w:rPr>
        <w:t xml:space="preserve"> bei der Grundversorgung</w:t>
      </w:r>
      <w:r w:rsidRPr="0063439D">
        <w:rPr>
          <w:lang w:val="de-CH"/>
        </w:rPr>
        <w:t>?</w:t>
      </w:r>
    </w:p>
    <w:p w14:paraId="27904022" w14:textId="565A91AB" w:rsidR="00D61721" w:rsidRPr="0063439D" w:rsidRDefault="001F432F" w:rsidP="007C7786">
      <w:pPr>
        <w:ind w:left="720"/>
        <w:rPr>
          <w:lang w:val="de-CH"/>
        </w:rPr>
      </w:pPr>
      <w:r w:rsidRPr="0063439D">
        <w:rPr>
          <w:lang w:val="de-CH"/>
        </w:rPr>
        <w:t>(</w:t>
      </w:r>
      <w:r w:rsidR="00D61721" w:rsidRPr="0063439D">
        <w:rPr>
          <w:lang w:val="de-CH"/>
        </w:rPr>
        <w:t>fehlende Treffpunkte</w:t>
      </w:r>
      <w:r w:rsidRPr="0063439D">
        <w:rPr>
          <w:lang w:val="de-CH"/>
        </w:rPr>
        <w:t xml:space="preserve">, </w:t>
      </w:r>
      <w:r w:rsidR="00D61721" w:rsidRPr="0063439D">
        <w:rPr>
          <w:lang w:val="de-CH"/>
        </w:rPr>
        <w:t>lange Wege</w:t>
      </w:r>
      <w:r w:rsidR="007C7786" w:rsidRPr="0063439D">
        <w:rPr>
          <w:lang w:val="de-CH"/>
        </w:rPr>
        <w:t xml:space="preserve">, </w:t>
      </w:r>
      <w:r w:rsidR="00D61721" w:rsidRPr="0063439D">
        <w:rPr>
          <w:lang w:val="de-CH"/>
        </w:rPr>
        <w:t>Angebote nur für bestimmte Bevölkerungsgruppen</w:t>
      </w:r>
      <w:r w:rsidR="007C7786" w:rsidRPr="0063439D">
        <w:rPr>
          <w:lang w:val="de-CH"/>
        </w:rPr>
        <w:t>, …)</w:t>
      </w:r>
    </w:p>
    <w:p w14:paraId="6510CCA2" w14:textId="77777777" w:rsidR="00D61721" w:rsidRPr="0063439D" w:rsidRDefault="00D61721" w:rsidP="00D61721">
      <w:pPr>
        <w:rPr>
          <w:lang w:val="de-CH"/>
        </w:rPr>
      </w:pPr>
    </w:p>
    <w:p w14:paraId="0ED7360A" w14:textId="77777777" w:rsidR="00C52BFA" w:rsidRPr="0063439D" w:rsidRDefault="00D61721" w:rsidP="00D61721">
      <w:pPr>
        <w:rPr>
          <w:lang w:val="de-CH"/>
        </w:rPr>
      </w:pPr>
      <w:r w:rsidRPr="0063439D">
        <w:rPr>
          <w:lang w:val="de-CH"/>
        </w:rPr>
        <w:t>Ziel dieses Abschnitts:</w:t>
      </w:r>
      <w:r w:rsidR="008647CD" w:rsidRPr="0063439D">
        <w:rPr>
          <w:lang w:val="de-CH"/>
        </w:rPr>
        <w:t xml:space="preserve"> </w:t>
      </w:r>
    </w:p>
    <w:p w14:paraId="71E204EF" w14:textId="6A25FB62" w:rsidR="00D61721" w:rsidRPr="0063439D" w:rsidRDefault="00D61721" w:rsidP="00E5299F">
      <w:pPr>
        <w:tabs>
          <w:tab w:val="left" w:pos="426"/>
          <w:tab w:val="left" w:pos="567"/>
        </w:tabs>
        <w:ind w:left="426"/>
        <w:rPr>
          <w:lang w:val="de-CH"/>
        </w:rPr>
      </w:pPr>
      <w:r w:rsidRPr="0063439D">
        <w:rPr>
          <w:lang w:val="de-CH"/>
        </w:rPr>
        <w:t xml:space="preserve">Die Jury </w:t>
      </w:r>
      <w:r w:rsidR="008647CD" w:rsidRPr="0063439D">
        <w:rPr>
          <w:lang w:val="de-CH"/>
        </w:rPr>
        <w:t>möchte</w:t>
      </w:r>
      <w:r w:rsidRPr="0063439D">
        <w:rPr>
          <w:lang w:val="de-CH"/>
        </w:rPr>
        <w:t xml:space="preserve"> </w:t>
      </w:r>
      <w:r w:rsidR="002936B0" w:rsidRPr="0063439D">
        <w:rPr>
          <w:lang w:val="de-CH"/>
        </w:rPr>
        <w:t>erkennen</w:t>
      </w:r>
      <w:r w:rsidRPr="0063439D">
        <w:rPr>
          <w:lang w:val="de-CH"/>
        </w:rPr>
        <w:t xml:space="preserve">, </w:t>
      </w:r>
      <w:r w:rsidR="002936B0" w:rsidRPr="0063439D">
        <w:rPr>
          <w:lang w:val="de-CH"/>
        </w:rPr>
        <w:t xml:space="preserve">welche Versorgungslücke entsteht und welche konkreten Folgen </w:t>
      </w:r>
      <w:r w:rsidR="00E5299F" w:rsidRPr="0063439D">
        <w:rPr>
          <w:lang w:val="de-CH"/>
        </w:rPr>
        <w:br/>
        <w:t>dies</w:t>
      </w:r>
      <w:r w:rsidR="002936B0" w:rsidRPr="0063439D">
        <w:rPr>
          <w:lang w:val="de-CH"/>
        </w:rPr>
        <w:t xml:space="preserve"> für Alltag und Zusammenleben in der Gemeinde hat.</w:t>
      </w:r>
    </w:p>
    <w:p w14:paraId="3951A394" w14:textId="77777777" w:rsidR="00E5299F" w:rsidRPr="0063439D" w:rsidRDefault="00E5299F" w:rsidP="00C52BFA">
      <w:pPr>
        <w:tabs>
          <w:tab w:val="left" w:pos="426"/>
          <w:tab w:val="left" w:pos="567"/>
        </w:tabs>
        <w:rPr>
          <w:lang w:val="de-CH"/>
        </w:rPr>
      </w:pPr>
    </w:p>
    <w:p w14:paraId="0C353F0C" w14:textId="77777777" w:rsidR="00E5299F" w:rsidRPr="0063439D" w:rsidRDefault="00E5299F" w:rsidP="00C52BFA">
      <w:pPr>
        <w:tabs>
          <w:tab w:val="left" w:pos="426"/>
          <w:tab w:val="left" w:pos="567"/>
        </w:tabs>
        <w:rPr>
          <w:lang w:val="de-CH"/>
        </w:rPr>
      </w:pPr>
    </w:p>
    <w:p w14:paraId="3028ABC9" w14:textId="77777777" w:rsidR="0075716B" w:rsidRPr="0063439D" w:rsidRDefault="0075716B">
      <w:pPr>
        <w:rPr>
          <w:lang w:val="de-CH"/>
        </w:rPr>
      </w:pPr>
      <w:r w:rsidRPr="0063439D">
        <w:rPr>
          <w:lang w:val="de-CH"/>
        </w:rPr>
        <w:br w:type="page"/>
      </w:r>
    </w:p>
    <w:p w14:paraId="79A9E3CB" w14:textId="3A858AC0" w:rsidR="00D61721" w:rsidRPr="0063439D" w:rsidRDefault="00D61721" w:rsidP="00D61721">
      <w:pPr>
        <w:rPr>
          <w:color w:val="6E7DA6"/>
          <w:sz w:val="28"/>
          <w:szCs w:val="28"/>
          <w:lang w:val="de-CH"/>
        </w:rPr>
      </w:pPr>
      <w:r w:rsidRPr="0063439D">
        <w:rPr>
          <w:color w:val="6E7DA6"/>
          <w:sz w:val="28"/>
          <w:szCs w:val="28"/>
          <w:lang w:val="de-CH"/>
        </w:rPr>
        <w:lastRenderedPageBreak/>
        <w:t xml:space="preserve">3. Idee für den Ort – </w:t>
      </w:r>
      <w:r w:rsidR="00442D57" w:rsidRPr="0063439D">
        <w:rPr>
          <w:color w:val="6E7DA6"/>
          <w:sz w:val="28"/>
          <w:szCs w:val="28"/>
          <w:lang w:val="de-CH"/>
        </w:rPr>
        <w:t>Baukultur und Grundversorgung verbinden</w:t>
      </w:r>
    </w:p>
    <w:p w14:paraId="6F50F7E0" w14:textId="75476447" w:rsidR="00C52BFA" w:rsidRPr="0063439D" w:rsidRDefault="00C52BFA" w:rsidP="00C52BFA">
      <w:pPr>
        <w:rPr>
          <w:color w:val="808080" w:themeColor="background1" w:themeShade="80"/>
          <w:lang w:val="de-CH"/>
        </w:rPr>
      </w:pPr>
      <w:r w:rsidRPr="0063439D">
        <w:rPr>
          <w:color w:val="808080" w:themeColor="background1" w:themeShade="80"/>
          <w:lang w:val="de-CH"/>
        </w:rPr>
        <w:t>(ca. 2‘</w:t>
      </w:r>
      <w:r w:rsidR="00FF265E" w:rsidRPr="0063439D">
        <w:rPr>
          <w:color w:val="808080" w:themeColor="background1" w:themeShade="80"/>
          <w:lang w:val="de-CH"/>
        </w:rPr>
        <w:t>50</w:t>
      </w:r>
      <w:r w:rsidRPr="0063439D">
        <w:rPr>
          <w:color w:val="808080" w:themeColor="background1" w:themeShade="80"/>
          <w:lang w:val="de-CH"/>
        </w:rPr>
        <w:t>0 Zeichen inkl. Leerzeichen)</w:t>
      </w:r>
    </w:p>
    <w:p w14:paraId="650D3ACD" w14:textId="77777777" w:rsidR="00D61721" w:rsidRPr="0063439D" w:rsidRDefault="00D61721" w:rsidP="00D61721">
      <w:pPr>
        <w:rPr>
          <w:lang w:val="de-CH"/>
        </w:rPr>
      </w:pPr>
    </w:p>
    <w:p w14:paraId="19EBBB7B" w14:textId="77777777" w:rsidR="008034A7" w:rsidRPr="005410C6" w:rsidRDefault="008034A7" w:rsidP="008034A7">
      <w:pPr>
        <w:rPr>
          <w:b/>
          <w:bCs/>
          <w:sz w:val="28"/>
          <w:szCs w:val="28"/>
          <w:lang w:val="de-CH"/>
        </w:rPr>
      </w:pPr>
      <w:r w:rsidRPr="005410C6">
        <w:rPr>
          <w:b/>
          <w:bCs/>
          <w:sz w:val="28"/>
          <w:szCs w:val="28"/>
          <w:lang w:val="de-CH"/>
        </w:rPr>
        <w:t>Beschreiben Sie Ihre Idee, wie an diesem Ort künftig Grundversorgung und Baukultur zusammen gedacht werden können.</w:t>
      </w:r>
    </w:p>
    <w:p w14:paraId="39BEE5B0" w14:textId="77777777" w:rsidR="008034A7" w:rsidRPr="0063439D" w:rsidRDefault="008034A7" w:rsidP="00D61721">
      <w:pPr>
        <w:rPr>
          <w:b/>
          <w:bCs/>
          <w:sz w:val="24"/>
          <w:szCs w:val="24"/>
          <w:lang w:val="de-CH"/>
        </w:rPr>
      </w:pPr>
    </w:p>
    <w:p w14:paraId="5653FA20" w14:textId="77777777" w:rsidR="00D61721" w:rsidRPr="0063439D" w:rsidRDefault="00D61721" w:rsidP="00D61721">
      <w:pPr>
        <w:rPr>
          <w:lang w:val="de-CH"/>
        </w:rPr>
      </w:pPr>
    </w:p>
    <w:p w14:paraId="6EAF815A" w14:textId="77777777" w:rsidR="00D61721" w:rsidRPr="0063439D" w:rsidRDefault="00D61721" w:rsidP="00D61721">
      <w:pPr>
        <w:rPr>
          <w:lang w:val="de-CH"/>
        </w:rPr>
      </w:pPr>
      <w:r w:rsidRPr="0063439D">
        <w:rPr>
          <w:lang w:val="de-CH"/>
        </w:rPr>
        <w:t>Mögliche Leitfragen:</w:t>
      </w:r>
    </w:p>
    <w:p w14:paraId="5E0250D4" w14:textId="77777777" w:rsidR="00D61721" w:rsidRPr="0063439D" w:rsidRDefault="00D61721" w:rsidP="00D61721">
      <w:pPr>
        <w:numPr>
          <w:ilvl w:val="0"/>
          <w:numId w:val="23"/>
        </w:numPr>
        <w:rPr>
          <w:lang w:val="de-CH"/>
        </w:rPr>
      </w:pPr>
      <w:r w:rsidRPr="0063439D">
        <w:rPr>
          <w:lang w:val="de-CH"/>
        </w:rPr>
        <w:t>Was soll an diesem Ort künftig entstehen?</w:t>
      </w:r>
    </w:p>
    <w:p w14:paraId="535DE3B0" w14:textId="77777777" w:rsidR="00D61721" w:rsidRPr="0063439D" w:rsidRDefault="00D61721" w:rsidP="00D61721">
      <w:pPr>
        <w:numPr>
          <w:ilvl w:val="0"/>
          <w:numId w:val="23"/>
        </w:numPr>
        <w:rPr>
          <w:lang w:val="de-CH"/>
        </w:rPr>
      </w:pPr>
      <w:r w:rsidRPr="0063439D">
        <w:rPr>
          <w:lang w:val="de-CH"/>
        </w:rPr>
        <w:t>Welche Angebote der Grundversorgung könnten dort stattfinden?</w:t>
      </w:r>
    </w:p>
    <w:p w14:paraId="553AAF05" w14:textId="77777777" w:rsidR="006E0198" w:rsidRPr="0063439D" w:rsidRDefault="006E0198" w:rsidP="006E0198">
      <w:pPr>
        <w:numPr>
          <w:ilvl w:val="0"/>
          <w:numId w:val="23"/>
        </w:numPr>
        <w:rPr>
          <w:lang w:val="de-CH"/>
        </w:rPr>
      </w:pPr>
      <w:r w:rsidRPr="0063439D">
        <w:rPr>
          <w:lang w:val="de-CH"/>
        </w:rPr>
        <w:t>Wie gehen Sie mit dem bestehenden Gebäude oder Ort räumlich um?</w:t>
      </w:r>
    </w:p>
    <w:p w14:paraId="43716B73" w14:textId="5E148C0F" w:rsidR="006E0198" w:rsidRPr="0063439D" w:rsidRDefault="006E0198" w:rsidP="006E0198">
      <w:pPr>
        <w:ind w:left="720"/>
        <w:rPr>
          <w:lang w:val="de-CH"/>
        </w:rPr>
      </w:pPr>
      <w:r w:rsidRPr="0063439D">
        <w:rPr>
          <w:lang w:val="de-CH"/>
        </w:rPr>
        <w:t>(z. B. Umbau, Weiterentwicklung, Ergänzung, neue Nutzung)</w:t>
      </w:r>
    </w:p>
    <w:p w14:paraId="700170B3" w14:textId="4F50BDC0" w:rsidR="007325EC" w:rsidRPr="0063439D" w:rsidRDefault="007325EC" w:rsidP="00D61721">
      <w:pPr>
        <w:numPr>
          <w:ilvl w:val="0"/>
          <w:numId w:val="23"/>
        </w:numPr>
        <w:rPr>
          <w:lang w:val="de-CH"/>
        </w:rPr>
      </w:pPr>
      <w:r w:rsidRPr="0063439D">
        <w:rPr>
          <w:lang w:val="de-CH"/>
        </w:rPr>
        <w:t xml:space="preserve">Wie kann Baukultur </w:t>
      </w:r>
      <w:r w:rsidR="000A50C9" w:rsidRPr="0063439D">
        <w:rPr>
          <w:lang w:val="de-CH"/>
        </w:rPr>
        <w:t xml:space="preserve">und Grundversorgung zusammen gedacht </w:t>
      </w:r>
      <w:r w:rsidR="00BF3718" w:rsidRPr="0063439D">
        <w:rPr>
          <w:lang w:val="de-CH"/>
        </w:rPr>
        <w:t>werden?</w:t>
      </w:r>
    </w:p>
    <w:p w14:paraId="53F4C48F" w14:textId="4E7EC2BB" w:rsidR="00D61721" w:rsidRPr="0063439D" w:rsidRDefault="00D61721" w:rsidP="00D61721">
      <w:pPr>
        <w:numPr>
          <w:ilvl w:val="0"/>
          <w:numId w:val="23"/>
        </w:numPr>
        <w:rPr>
          <w:lang w:val="de-CH"/>
        </w:rPr>
      </w:pPr>
      <w:r w:rsidRPr="0063439D">
        <w:rPr>
          <w:lang w:val="de-CH"/>
        </w:rPr>
        <w:t>Wie soll der Ort zu einem Treffpunkt im Dorf werden?</w:t>
      </w:r>
    </w:p>
    <w:p w14:paraId="12C7DD18" w14:textId="77777777" w:rsidR="00D61721" w:rsidRPr="0063439D" w:rsidRDefault="00D61721" w:rsidP="00D61721">
      <w:pPr>
        <w:rPr>
          <w:lang w:val="de-CH"/>
        </w:rPr>
      </w:pPr>
    </w:p>
    <w:p w14:paraId="1879AB73" w14:textId="77777777" w:rsidR="00D61721" w:rsidRPr="0063439D" w:rsidRDefault="00D61721" w:rsidP="00D61721">
      <w:pPr>
        <w:rPr>
          <w:lang w:val="de-CH"/>
        </w:rPr>
      </w:pPr>
      <w:r w:rsidRPr="0063439D">
        <w:rPr>
          <w:lang w:val="de-CH"/>
        </w:rPr>
        <w:t>Ziel dieses Abschnitts:</w:t>
      </w:r>
    </w:p>
    <w:p w14:paraId="0EB32A6E" w14:textId="40DA2417" w:rsidR="00D61721" w:rsidRPr="0063439D" w:rsidRDefault="00884448" w:rsidP="00884448">
      <w:pPr>
        <w:tabs>
          <w:tab w:val="left" w:pos="426"/>
          <w:tab w:val="left" w:pos="567"/>
        </w:tabs>
        <w:rPr>
          <w:lang w:val="de-CH"/>
        </w:rPr>
      </w:pPr>
      <w:r w:rsidRPr="0063439D">
        <w:rPr>
          <w:lang w:val="de-CH"/>
        </w:rPr>
        <w:tab/>
      </w:r>
      <w:r w:rsidR="00D61721" w:rsidRPr="0063439D">
        <w:rPr>
          <w:lang w:val="de-CH"/>
        </w:rPr>
        <w:t xml:space="preserve">Die Jury </w:t>
      </w:r>
      <w:r w:rsidR="00C52BFA" w:rsidRPr="0063439D">
        <w:rPr>
          <w:lang w:val="de-CH"/>
        </w:rPr>
        <w:t>möchte</w:t>
      </w:r>
      <w:r w:rsidR="00D61721" w:rsidRPr="0063439D">
        <w:rPr>
          <w:lang w:val="de-CH"/>
        </w:rPr>
        <w:t xml:space="preserve"> verstehen, wie der Ort im </w:t>
      </w:r>
      <w:r w:rsidR="00277A86" w:rsidRPr="0063439D">
        <w:rPr>
          <w:lang w:val="de-CH"/>
        </w:rPr>
        <w:t>K</w:t>
      </w:r>
      <w:r w:rsidR="00D61721" w:rsidRPr="0063439D">
        <w:rPr>
          <w:lang w:val="de-CH"/>
        </w:rPr>
        <w:t xml:space="preserve">ontext </w:t>
      </w:r>
      <w:r w:rsidR="00C52A03" w:rsidRPr="0063439D">
        <w:rPr>
          <w:lang w:val="de-CH"/>
        </w:rPr>
        <w:t>I</w:t>
      </w:r>
      <w:r w:rsidR="00277A86" w:rsidRPr="0063439D">
        <w:rPr>
          <w:lang w:val="de-CH"/>
        </w:rPr>
        <w:t xml:space="preserve">hrer Gemeinde </w:t>
      </w:r>
      <w:r w:rsidR="00D61721" w:rsidRPr="0063439D">
        <w:rPr>
          <w:lang w:val="de-CH"/>
        </w:rPr>
        <w:t xml:space="preserve">funktionieren </w:t>
      </w:r>
      <w:r w:rsidR="00277A86" w:rsidRPr="0063439D">
        <w:rPr>
          <w:lang w:val="de-CH"/>
        </w:rPr>
        <w:t>wird</w:t>
      </w:r>
      <w:r w:rsidR="00D61721" w:rsidRPr="0063439D">
        <w:rPr>
          <w:lang w:val="de-CH"/>
        </w:rPr>
        <w:t>.</w:t>
      </w:r>
    </w:p>
    <w:p w14:paraId="7621947B" w14:textId="77777777" w:rsidR="00277A86" w:rsidRPr="0063439D" w:rsidRDefault="00277A86" w:rsidP="00D61721">
      <w:pPr>
        <w:rPr>
          <w:lang w:val="de-CH"/>
        </w:rPr>
      </w:pPr>
    </w:p>
    <w:p w14:paraId="161C0563" w14:textId="77777777" w:rsidR="00277A86" w:rsidRPr="0063439D" w:rsidRDefault="00277A86" w:rsidP="00D61721">
      <w:pPr>
        <w:rPr>
          <w:lang w:val="de-CH"/>
        </w:rPr>
      </w:pPr>
    </w:p>
    <w:p w14:paraId="5A6739CB" w14:textId="77777777" w:rsidR="00326A42" w:rsidRPr="0063439D" w:rsidRDefault="00326A42">
      <w:pPr>
        <w:rPr>
          <w:lang w:val="de-CH"/>
        </w:rPr>
      </w:pPr>
      <w:r w:rsidRPr="0063439D">
        <w:rPr>
          <w:lang w:val="de-CH"/>
        </w:rPr>
        <w:br w:type="page"/>
      </w:r>
    </w:p>
    <w:p w14:paraId="70DB41CC" w14:textId="42FC0C0D" w:rsidR="00D61721" w:rsidRPr="0063439D" w:rsidRDefault="00D61721" w:rsidP="00D61721">
      <w:pPr>
        <w:rPr>
          <w:color w:val="6E7DA6"/>
          <w:sz w:val="28"/>
          <w:szCs w:val="28"/>
          <w:lang w:val="de-CH"/>
        </w:rPr>
      </w:pPr>
      <w:r w:rsidRPr="0063439D">
        <w:rPr>
          <w:color w:val="6E7DA6"/>
          <w:sz w:val="28"/>
          <w:szCs w:val="28"/>
          <w:lang w:val="de-CH"/>
        </w:rPr>
        <w:lastRenderedPageBreak/>
        <w:t xml:space="preserve">4. Umsetzung und </w:t>
      </w:r>
      <w:r w:rsidR="00980C0E" w:rsidRPr="0063439D">
        <w:rPr>
          <w:color w:val="6E7DA6"/>
          <w:sz w:val="28"/>
          <w:szCs w:val="28"/>
          <w:lang w:val="de-CH"/>
        </w:rPr>
        <w:t>Allianzen</w:t>
      </w:r>
    </w:p>
    <w:p w14:paraId="46CFE2F3" w14:textId="350BC2B6" w:rsidR="00277A86" w:rsidRPr="0063439D" w:rsidRDefault="00277A86" w:rsidP="00277A86">
      <w:pPr>
        <w:rPr>
          <w:color w:val="808080" w:themeColor="background1" w:themeShade="80"/>
          <w:lang w:val="de-CH"/>
        </w:rPr>
      </w:pPr>
      <w:r w:rsidRPr="0063439D">
        <w:rPr>
          <w:color w:val="808080" w:themeColor="background1" w:themeShade="80"/>
          <w:lang w:val="de-CH"/>
        </w:rPr>
        <w:t>(ca. 1‘</w:t>
      </w:r>
      <w:r w:rsidR="00BF3718" w:rsidRPr="0063439D">
        <w:rPr>
          <w:color w:val="808080" w:themeColor="background1" w:themeShade="80"/>
          <w:lang w:val="de-CH"/>
        </w:rPr>
        <w:t>5</w:t>
      </w:r>
      <w:r w:rsidRPr="0063439D">
        <w:rPr>
          <w:color w:val="808080" w:themeColor="background1" w:themeShade="80"/>
          <w:lang w:val="de-CH"/>
        </w:rPr>
        <w:t>00 Zeichen inkl. Leerzeichen)</w:t>
      </w:r>
    </w:p>
    <w:p w14:paraId="7EF82800" w14:textId="77777777" w:rsidR="00D61721" w:rsidRPr="0063439D" w:rsidRDefault="00D61721" w:rsidP="00D61721">
      <w:pPr>
        <w:rPr>
          <w:lang w:val="de-CH"/>
        </w:rPr>
      </w:pPr>
    </w:p>
    <w:p w14:paraId="112376AC" w14:textId="18A7ED6A" w:rsidR="00D61721" w:rsidRPr="00B168A1" w:rsidRDefault="00D61721" w:rsidP="00D61721">
      <w:pPr>
        <w:rPr>
          <w:b/>
          <w:bCs/>
          <w:sz w:val="28"/>
          <w:szCs w:val="28"/>
          <w:lang w:val="de-CH"/>
        </w:rPr>
      </w:pPr>
      <w:r w:rsidRPr="00B168A1">
        <w:rPr>
          <w:b/>
          <w:bCs/>
          <w:sz w:val="28"/>
          <w:szCs w:val="28"/>
          <w:lang w:val="de-CH"/>
        </w:rPr>
        <w:t xml:space="preserve">Beschreiben </w:t>
      </w:r>
      <w:r w:rsidR="00980C0E" w:rsidRPr="00B168A1">
        <w:rPr>
          <w:b/>
          <w:bCs/>
          <w:sz w:val="28"/>
          <w:szCs w:val="28"/>
          <w:lang w:val="de-CH"/>
        </w:rPr>
        <w:t xml:space="preserve">Sie, mit welchen Partnern und Allianzen Sie </w:t>
      </w:r>
      <w:r w:rsidR="00A6009E" w:rsidRPr="00B168A1">
        <w:rPr>
          <w:b/>
          <w:bCs/>
          <w:sz w:val="28"/>
          <w:szCs w:val="28"/>
          <w:lang w:val="de-CH"/>
        </w:rPr>
        <w:t xml:space="preserve">an diesem Ort </w:t>
      </w:r>
      <w:r w:rsidR="00980C0E" w:rsidRPr="00B168A1">
        <w:rPr>
          <w:b/>
          <w:bCs/>
          <w:sz w:val="28"/>
          <w:szCs w:val="28"/>
          <w:lang w:val="de-CH"/>
        </w:rPr>
        <w:t xml:space="preserve">Grundversorgung und Baukultur </w:t>
      </w:r>
      <w:r w:rsidR="00697BAD" w:rsidRPr="00B168A1">
        <w:rPr>
          <w:b/>
          <w:bCs/>
          <w:sz w:val="28"/>
          <w:szCs w:val="28"/>
          <w:lang w:val="de-CH"/>
        </w:rPr>
        <w:t>zusammenbringen</w:t>
      </w:r>
      <w:r w:rsidR="00980C0E" w:rsidRPr="00B168A1">
        <w:rPr>
          <w:b/>
          <w:bCs/>
          <w:sz w:val="28"/>
          <w:szCs w:val="28"/>
          <w:lang w:val="de-CH"/>
        </w:rPr>
        <w:t xml:space="preserve"> möchten.</w:t>
      </w:r>
    </w:p>
    <w:p w14:paraId="188C62E7" w14:textId="77777777" w:rsidR="00D61721" w:rsidRPr="0063439D" w:rsidRDefault="00D61721" w:rsidP="00D61721">
      <w:pPr>
        <w:rPr>
          <w:lang w:val="de-CH"/>
        </w:rPr>
      </w:pPr>
    </w:p>
    <w:p w14:paraId="5CBAF728" w14:textId="77777777" w:rsidR="00D61721" w:rsidRPr="00870555" w:rsidRDefault="00D61721" w:rsidP="00D61721">
      <w:pPr>
        <w:rPr>
          <w:lang w:val="de-CH"/>
        </w:rPr>
      </w:pPr>
      <w:r w:rsidRPr="00870555">
        <w:rPr>
          <w:lang w:val="de-CH"/>
        </w:rPr>
        <w:t>Mögliche Leitfragen:</w:t>
      </w:r>
    </w:p>
    <w:p w14:paraId="245E1E10" w14:textId="77777777" w:rsidR="00870555" w:rsidRPr="00870555" w:rsidRDefault="00870555" w:rsidP="00870555">
      <w:pPr>
        <w:numPr>
          <w:ilvl w:val="0"/>
          <w:numId w:val="30"/>
        </w:numPr>
        <w:rPr>
          <w:lang w:val="de-CH"/>
        </w:rPr>
      </w:pPr>
      <w:r w:rsidRPr="00870555">
        <w:rPr>
          <w:lang w:val="de-CH"/>
        </w:rPr>
        <w:t>In welchem Stadium befindet sich Ihr Vorhaben derzeit (erste Idee, Variantenstudien, Abstimmungen mit Stakeholdern, planungsrechtliche Schritte, …)?</w:t>
      </w:r>
    </w:p>
    <w:p w14:paraId="1792C24E" w14:textId="0EED4FA2" w:rsidR="00697BAD" w:rsidRPr="00697BAD" w:rsidRDefault="00A0210A" w:rsidP="00697BAD">
      <w:pPr>
        <w:numPr>
          <w:ilvl w:val="0"/>
          <w:numId w:val="30"/>
        </w:numPr>
        <w:rPr>
          <w:lang w:val="de-CH"/>
        </w:rPr>
      </w:pPr>
      <w:r w:rsidRPr="0063439D">
        <w:rPr>
          <w:lang w:val="de-CH"/>
        </w:rPr>
        <w:t>W</w:t>
      </w:r>
      <w:r w:rsidR="00697BAD" w:rsidRPr="00697BAD">
        <w:rPr>
          <w:lang w:val="de-CH"/>
        </w:rPr>
        <w:t>elche</w:t>
      </w:r>
      <w:r w:rsidRPr="0063439D">
        <w:rPr>
          <w:lang w:val="de-CH"/>
        </w:rPr>
        <w:t xml:space="preserve"> </w:t>
      </w:r>
      <w:r w:rsidR="00643AF5" w:rsidRPr="0063439D">
        <w:rPr>
          <w:lang w:val="de-CH"/>
        </w:rPr>
        <w:t xml:space="preserve">Partner </w:t>
      </w:r>
      <w:r w:rsidRPr="0063439D">
        <w:rPr>
          <w:lang w:val="de-CH"/>
        </w:rPr>
        <w:t>arbeiten zusammen</w:t>
      </w:r>
      <w:r w:rsidR="00643AF5" w:rsidRPr="0063439D">
        <w:rPr>
          <w:lang w:val="de-CH"/>
        </w:rPr>
        <w:t>, welche Allianzen entstehen</w:t>
      </w:r>
      <w:r w:rsidR="00697BAD" w:rsidRPr="00697BAD">
        <w:rPr>
          <w:lang w:val="de-CH"/>
        </w:rPr>
        <w:t>?</w:t>
      </w:r>
    </w:p>
    <w:p w14:paraId="7434D6B1" w14:textId="127AE6CE" w:rsidR="00697BAD" w:rsidRPr="00697BAD" w:rsidRDefault="00697BAD" w:rsidP="00697BAD">
      <w:pPr>
        <w:ind w:firstLine="708"/>
        <w:rPr>
          <w:lang w:val="de-CH"/>
        </w:rPr>
      </w:pPr>
      <w:r w:rsidRPr="00697BAD">
        <w:rPr>
          <w:lang w:val="de-CH"/>
        </w:rPr>
        <w:t xml:space="preserve">(z. B. Eigentümer, Gewerbe, </w:t>
      </w:r>
      <w:r w:rsidRPr="0063439D">
        <w:rPr>
          <w:lang w:val="de-CH"/>
        </w:rPr>
        <w:t>Serviceanbieter</w:t>
      </w:r>
      <w:r w:rsidRPr="00697BAD">
        <w:rPr>
          <w:lang w:val="de-CH"/>
        </w:rPr>
        <w:t>, Nachbargemeinden, Organisationen</w:t>
      </w:r>
      <w:r w:rsidRPr="0063439D">
        <w:rPr>
          <w:lang w:val="de-CH"/>
        </w:rPr>
        <w:t>, …</w:t>
      </w:r>
      <w:r w:rsidRPr="00697BAD">
        <w:rPr>
          <w:lang w:val="de-CH"/>
        </w:rPr>
        <w:t>)</w:t>
      </w:r>
    </w:p>
    <w:p w14:paraId="2A1D3286" w14:textId="77777777" w:rsidR="00697BAD" w:rsidRPr="00697BAD" w:rsidRDefault="00697BAD" w:rsidP="00697BAD">
      <w:pPr>
        <w:numPr>
          <w:ilvl w:val="0"/>
          <w:numId w:val="30"/>
        </w:numPr>
        <w:rPr>
          <w:lang w:val="de-CH"/>
        </w:rPr>
      </w:pPr>
      <w:r w:rsidRPr="00697BAD">
        <w:rPr>
          <w:lang w:val="de-CH"/>
        </w:rPr>
        <w:t>Gibt es bereits Gespräche oder erste Zusagen?</w:t>
      </w:r>
    </w:p>
    <w:p w14:paraId="41A12D45" w14:textId="43A76B34" w:rsidR="00697BAD" w:rsidRPr="00697BAD" w:rsidRDefault="00697BAD" w:rsidP="00697BAD">
      <w:pPr>
        <w:numPr>
          <w:ilvl w:val="0"/>
          <w:numId w:val="30"/>
        </w:numPr>
        <w:rPr>
          <w:lang w:val="de-CH"/>
        </w:rPr>
      </w:pPr>
      <w:r w:rsidRPr="00697BAD">
        <w:rPr>
          <w:lang w:val="de-CH"/>
        </w:rPr>
        <w:t>Wer könnte welche Rolle übernehmen?</w:t>
      </w:r>
    </w:p>
    <w:p w14:paraId="01AFE315" w14:textId="77777777" w:rsidR="00D61721" w:rsidRPr="0063439D" w:rsidRDefault="00D61721" w:rsidP="00D61721">
      <w:pPr>
        <w:rPr>
          <w:lang w:val="de-CH"/>
        </w:rPr>
      </w:pPr>
    </w:p>
    <w:p w14:paraId="3CFD0BC5" w14:textId="0C003813" w:rsidR="0090220B" w:rsidRPr="0063439D" w:rsidRDefault="0090220B" w:rsidP="00D61721">
      <w:pPr>
        <w:rPr>
          <w:lang w:val="de-CH"/>
        </w:rPr>
      </w:pPr>
      <w:r w:rsidRPr="0063439D">
        <w:rPr>
          <w:lang w:val="de-CH"/>
        </w:rPr>
        <w:t xml:space="preserve">Hinweis: Belegen Sie das Interesse von mindestens zwei Partnern mit einem Letter of </w:t>
      </w:r>
      <w:r w:rsidR="00BF3718" w:rsidRPr="0063439D">
        <w:rPr>
          <w:lang w:val="de-CH"/>
        </w:rPr>
        <w:t>Intent</w:t>
      </w:r>
      <w:r w:rsidRPr="0063439D">
        <w:rPr>
          <w:lang w:val="de-CH"/>
        </w:rPr>
        <w:t>.</w:t>
      </w:r>
    </w:p>
    <w:p w14:paraId="11FB3FE5" w14:textId="77777777" w:rsidR="0090220B" w:rsidRPr="0063439D" w:rsidRDefault="0090220B" w:rsidP="00D61721">
      <w:pPr>
        <w:rPr>
          <w:lang w:val="de-CH"/>
        </w:rPr>
      </w:pPr>
    </w:p>
    <w:p w14:paraId="53A73BF3" w14:textId="77777777" w:rsidR="00D61721" w:rsidRPr="0063439D" w:rsidRDefault="00D61721" w:rsidP="00D61721">
      <w:pPr>
        <w:rPr>
          <w:lang w:val="de-CH"/>
        </w:rPr>
      </w:pPr>
      <w:r w:rsidRPr="0063439D">
        <w:rPr>
          <w:lang w:val="de-CH"/>
        </w:rPr>
        <w:t>Ziel dieses Abschnitts:</w:t>
      </w:r>
    </w:p>
    <w:p w14:paraId="51B3B045" w14:textId="3EF390B2" w:rsidR="00D61721" w:rsidRPr="0063439D" w:rsidRDefault="00884448" w:rsidP="00884448">
      <w:pPr>
        <w:tabs>
          <w:tab w:val="left" w:pos="426"/>
          <w:tab w:val="left" w:pos="567"/>
        </w:tabs>
        <w:rPr>
          <w:lang w:val="de-CH"/>
        </w:rPr>
      </w:pPr>
      <w:r w:rsidRPr="0063439D">
        <w:rPr>
          <w:lang w:val="de-CH"/>
        </w:rPr>
        <w:tab/>
      </w:r>
      <w:r w:rsidR="00D61721" w:rsidRPr="0063439D">
        <w:rPr>
          <w:lang w:val="de-CH"/>
        </w:rPr>
        <w:t xml:space="preserve">Die Jury </w:t>
      </w:r>
      <w:r w:rsidRPr="0063439D">
        <w:rPr>
          <w:lang w:val="de-CH"/>
        </w:rPr>
        <w:t>möchte</w:t>
      </w:r>
      <w:r w:rsidR="00D61721" w:rsidRPr="0063439D">
        <w:rPr>
          <w:lang w:val="de-CH"/>
        </w:rPr>
        <w:t xml:space="preserve"> verstehen, wie realistisch </w:t>
      </w:r>
      <w:r w:rsidRPr="0063439D">
        <w:rPr>
          <w:lang w:val="de-CH"/>
        </w:rPr>
        <w:t xml:space="preserve">und modellhaft </w:t>
      </w:r>
      <w:r w:rsidR="00D61721" w:rsidRPr="0063439D">
        <w:rPr>
          <w:lang w:val="de-CH"/>
        </w:rPr>
        <w:t>die Umsetzung ist.</w:t>
      </w:r>
    </w:p>
    <w:p w14:paraId="761419A1" w14:textId="77777777" w:rsidR="00884448" w:rsidRPr="0063439D" w:rsidRDefault="00884448" w:rsidP="00D61721">
      <w:pPr>
        <w:rPr>
          <w:lang w:val="de-CH"/>
        </w:rPr>
      </w:pPr>
    </w:p>
    <w:p w14:paraId="2A8FDC48" w14:textId="77777777" w:rsidR="00884448" w:rsidRPr="0063439D" w:rsidRDefault="00884448" w:rsidP="00D61721">
      <w:pPr>
        <w:rPr>
          <w:lang w:val="de-CH"/>
        </w:rPr>
      </w:pPr>
    </w:p>
    <w:p w14:paraId="3E5FDB21" w14:textId="77777777" w:rsidR="00326A42" w:rsidRPr="0063439D" w:rsidRDefault="00326A42">
      <w:pPr>
        <w:rPr>
          <w:lang w:val="de-CH"/>
        </w:rPr>
      </w:pPr>
      <w:r w:rsidRPr="0063439D">
        <w:rPr>
          <w:lang w:val="de-CH"/>
        </w:rPr>
        <w:br w:type="page"/>
      </w:r>
    </w:p>
    <w:p w14:paraId="058A15E2" w14:textId="5721950C" w:rsidR="00D61721" w:rsidRPr="0063439D" w:rsidRDefault="00D61721" w:rsidP="00D61721">
      <w:pPr>
        <w:rPr>
          <w:color w:val="6E7DA6"/>
          <w:sz w:val="28"/>
          <w:szCs w:val="28"/>
          <w:lang w:val="de-CH"/>
        </w:rPr>
      </w:pPr>
      <w:r w:rsidRPr="0063439D">
        <w:rPr>
          <w:color w:val="6E7DA6"/>
          <w:sz w:val="28"/>
          <w:szCs w:val="28"/>
          <w:lang w:val="de-CH"/>
        </w:rPr>
        <w:lastRenderedPageBreak/>
        <w:t>5. Erwartungen an die Projektbegleitung</w:t>
      </w:r>
    </w:p>
    <w:p w14:paraId="492BA940" w14:textId="0B01B970" w:rsidR="00884448" w:rsidRPr="0063439D" w:rsidRDefault="00884448" w:rsidP="00884448">
      <w:pPr>
        <w:rPr>
          <w:color w:val="808080" w:themeColor="background1" w:themeShade="80"/>
          <w:lang w:val="de-CH"/>
        </w:rPr>
      </w:pPr>
      <w:r w:rsidRPr="0063439D">
        <w:rPr>
          <w:color w:val="808080" w:themeColor="background1" w:themeShade="80"/>
          <w:lang w:val="de-CH"/>
        </w:rPr>
        <w:t>(ca. 1‘000 Zeichen inkl. Leerzeichen)</w:t>
      </w:r>
    </w:p>
    <w:p w14:paraId="085B279E" w14:textId="77777777" w:rsidR="00D61721" w:rsidRPr="0063439D" w:rsidRDefault="00D61721" w:rsidP="00D61721">
      <w:pPr>
        <w:rPr>
          <w:lang w:val="de-CH"/>
        </w:rPr>
      </w:pPr>
    </w:p>
    <w:p w14:paraId="17263263" w14:textId="39B1FAAC" w:rsidR="00BF1069" w:rsidRPr="00B168A1" w:rsidRDefault="00D61721" w:rsidP="00BF1069">
      <w:pPr>
        <w:rPr>
          <w:b/>
          <w:bCs/>
          <w:sz w:val="28"/>
          <w:szCs w:val="28"/>
          <w:lang w:val="de-CH"/>
        </w:rPr>
      </w:pPr>
      <w:r w:rsidRPr="00B168A1">
        <w:rPr>
          <w:b/>
          <w:bCs/>
          <w:sz w:val="28"/>
          <w:szCs w:val="28"/>
          <w:lang w:val="de-CH"/>
        </w:rPr>
        <w:t xml:space="preserve">Beschreiben Sie, was </w:t>
      </w:r>
      <w:r w:rsidR="00BF1069" w:rsidRPr="00B168A1">
        <w:rPr>
          <w:b/>
          <w:bCs/>
          <w:sz w:val="28"/>
          <w:szCs w:val="28"/>
          <w:lang w:val="de-CH"/>
        </w:rPr>
        <w:t>Sie im Ko-Kreationsprozess klären oder entwickeln möchten</w:t>
      </w:r>
      <w:r w:rsidR="000D6EE1" w:rsidRPr="00B168A1">
        <w:rPr>
          <w:b/>
          <w:bCs/>
          <w:sz w:val="28"/>
          <w:szCs w:val="28"/>
          <w:lang w:val="de-CH"/>
        </w:rPr>
        <w:t>.</w:t>
      </w:r>
    </w:p>
    <w:p w14:paraId="5482E535" w14:textId="77777777" w:rsidR="00D61721" w:rsidRPr="0063439D" w:rsidRDefault="00D61721" w:rsidP="00D61721">
      <w:pPr>
        <w:rPr>
          <w:lang w:val="de-CH"/>
        </w:rPr>
      </w:pPr>
    </w:p>
    <w:p w14:paraId="3C9FFD5E" w14:textId="77777777" w:rsidR="00D61721" w:rsidRPr="0063439D" w:rsidRDefault="00D61721" w:rsidP="00D61721">
      <w:pPr>
        <w:rPr>
          <w:lang w:val="de-CH"/>
        </w:rPr>
      </w:pPr>
      <w:r w:rsidRPr="0063439D">
        <w:rPr>
          <w:lang w:val="de-CH"/>
        </w:rPr>
        <w:t>Mögliche Leitfragen:</w:t>
      </w:r>
    </w:p>
    <w:p w14:paraId="645843E0" w14:textId="77777777" w:rsidR="0066724A" w:rsidRDefault="0066724A" w:rsidP="0066724A">
      <w:pPr>
        <w:numPr>
          <w:ilvl w:val="0"/>
          <w:numId w:val="27"/>
        </w:numPr>
        <w:rPr>
          <w:lang w:val="de-CH"/>
        </w:rPr>
      </w:pPr>
      <w:r w:rsidRPr="00697BAD">
        <w:rPr>
          <w:lang w:val="de-CH"/>
        </w:rPr>
        <w:t xml:space="preserve">Welche </w:t>
      </w:r>
      <w:r w:rsidRPr="0063439D">
        <w:rPr>
          <w:lang w:val="de-CH"/>
        </w:rPr>
        <w:t xml:space="preserve">Chancen oder </w:t>
      </w:r>
      <w:r w:rsidRPr="00697BAD">
        <w:rPr>
          <w:lang w:val="de-CH"/>
        </w:rPr>
        <w:t>Hindernisse sehen Sie derzeit für die Umsetzung?</w:t>
      </w:r>
    </w:p>
    <w:p w14:paraId="1F6C9B4F" w14:textId="248EDE46" w:rsidR="00A4584C" w:rsidRPr="00A4584C" w:rsidRDefault="00A4584C" w:rsidP="0066724A">
      <w:pPr>
        <w:numPr>
          <w:ilvl w:val="0"/>
          <w:numId w:val="27"/>
        </w:numPr>
        <w:rPr>
          <w:lang w:val="de-CH"/>
        </w:rPr>
      </w:pPr>
      <w:r w:rsidRPr="00A4584C">
        <w:rPr>
          <w:lang w:val="de-CH"/>
        </w:rPr>
        <w:t>Welcher nächsten Entwicklungsschritte stehen in Ihrem Vorhaben an?</w:t>
      </w:r>
    </w:p>
    <w:p w14:paraId="01F4458D" w14:textId="7CEDF530" w:rsidR="00E30BF2" w:rsidRPr="0063439D" w:rsidRDefault="00E30BF2" w:rsidP="00E30BF2">
      <w:pPr>
        <w:numPr>
          <w:ilvl w:val="0"/>
          <w:numId w:val="27"/>
        </w:numPr>
        <w:rPr>
          <w:lang w:val="de-CH"/>
        </w:rPr>
      </w:pPr>
      <w:r w:rsidRPr="0063439D">
        <w:rPr>
          <w:lang w:val="de-CH"/>
        </w:rPr>
        <w:t>Wo benötigen Sie Unterstützung?</w:t>
      </w:r>
    </w:p>
    <w:p w14:paraId="4765531B" w14:textId="77777777" w:rsidR="00D61721" w:rsidRPr="0063439D" w:rsidRDefault="00D61721" w:rsidP="00D61721">
      <w:pPr>
        <w:rPr>
          <w:lang w:val="de-CH"/>
        </w:rPr>
      </w:pPr>
    </w:p>
    <w:p w14:paraId="15320F46" w14:textId="77777777" w:rsidR="00D61721" w:rsidRPr="0063439D" w:rsidRDefault="00D61721" w:rsidP="00D61721">
      <w:pPr>
        <w:rPr>
          <w:lang w:val="de-CH"/>
        </w:rPr>
      </w:pPr>
      <w:r w:rsidRPr="0063439D">
        <w:rPr>
          <w:lang w:val="de-CH"/>
        </w:rPr>
        <w:t>Ziel dieses Abschnitts:</w:t>
      </w:r>
    </w:p>
    <w:p w14:paraId="0D730826" w14:textId="3B9C60AF" w:rsidR="00A6009E" w:rsidRPr="0063439D" w:rsidRDefault="00884448" w:rsidP="00A93A2A">
      <w:pPr>
        <w:tabs>
          <w:tab w:val="left" w:pos="426"/>
          <w:tab w:val="left" w:pos="567"/>
        </w:tabs>
        <w:rPr>
          <w:lang w:val="de-CH"/>
        </w:rPr>
      </w:pPr>
      <w:r w:rsidRPr="0063439D">
        <w:rPr>
          <w:lang w:val="de-CH"/>
        </w:rPr>
        <w:tab/>
      </w:r>
      <w:r w:rsidR="00D61721" w:rsidRPr="0063439D">
        <w:rPr>
          <w:lang w:val="de-CH"/>
        </w:rPr>
        <w:t xml:space="preserve">Die Jury </w:t>
      </w:r>
      <w:r w:rsidRPr="0063439D">
        <w:rPr>
          <w:lang w:val="de-CH"/>
        </w:rPr>
        <w:t>möchte</w:t>
      </w:r>
      <w:r w:rsidR="00D61721" w:rsidRPr="0063439D">
        <w:rPr>
          <w:lang w:val="de-CH"/>
        </w:rPr>
        <w:t xml:space="preserve"> verstehen, wie </w:t>
      </w:r>
      <w:r w:rsidRPr="0063439D">
        <w:rPr>
          <w:lang w:val="de-CH"/>
        </w:rPr>
        <w:t>der skizzierte Ko-Kreationsprozess</w:t>
      </w:r>
      <w:r w:rsidR="00D61721" w:rsidRPr="0063439D">
        <w:rPr>
          <w:lang w:val="de-CH"/>
        </w:rPr>
        <w:t xml:space="preserve"> </w:t>
      </w:r>
      <w:r w:rsidRPr="0063439D">
        <w:rPr>
          <w:lang w:val="de-CH"/>
        </w:rPr>
        <w:t xml:space="preserve">Ihnen </w:t>
      </w:r>
      <w:r w:rsidR="00D61721" w:rsidRPr="0063439D">
        <w:rPr>
          <w:lang w:val="de-CH"/>
        </w:rPr>
        <w:t>konkret helfen kann.</w:t>
      </w:r>
    </w:p>
    <w:p w14:paraId="384FA1D6" w14:textId="77777777" w:rsidR="00326A42" w:rsidRPr="0063439D" w:rsidRDefault="00326A42" w:rsidP="00A93A2A">
      <w:pPr>
        <w:tabs>
          <w:tab w:val="left" w:pos="426"/>
          <w:tab w:val="left" w:pos="567"/>
        </w:tabs>
        <w:rPr>
          <w:lang w:val="de-CH"/>
        </w:rPr>
      </w:pPr>
    </w:p>
    <w:p w14:paraId="40AE1C5C" w14:textId="77777777" w:rsidR="00326A42" w:rsidRPr="0063439D" w:rsidRDefault="00326A42" w:rsidP="00A93A2A">
      <w:pPr>
        <w:tabs>
          <w:tab w:val="left" w:pos="426"/>
          <w:tab w:val="left" w:pos="567"/>
        </w:tabs>
        <w:rPr>
          <w:lang w:val="de-CH"/>
        </w:rPr>
      </w:pPr>
    </w:p>
    <w:sectPr w:rsidR="00326A42" w:rsidRPr="0063439D" w:rsidSect="0015560C">
      <w:headerReference w:type="even" r:id="rId12"/>
      <w:headerReference w:type="default" r:id="rId13"/>
      <w:footerReference w:type="default" r:id="rId14"/>
      <w:pgSz w:w="11906" w:h="16838" w:code="9"/>
      <w:pgMar w:top="1418" w:right="1134" w:bottom="1418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1779" w14:textId="77777777" w:rsidR="009F6A9B" w:rsidRDefault="009F6A9B">
      <w:r>
        <w:separator/>
      </w:r>
    </w:p>
  </w:endnote>
  <w:endnote w:type="continuationSeparator" w:id="0">
    <w:p w14:paraId="4523DFEA" w14:textId="77777777" w:rsidR="009F6A9B" w:rsidRDefault="009F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B7E5" w14:textId="2F097C8A" w:rsidR="002356DC" w:rsidRPr="002356DC" w:rsidRDefault="00497623" w:rsidP="002356DC">
    <w:pPr>
      <w:pStyle w:val="Fuzeile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5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7C44A" w14:textId="77777777" w:rsidR="009F6A9B" w:rsidRDefault="009F6A9B">
      <w:r>
        <w:separator/>
      </w:r>
    </w:p>
  </w:footnote>
  <w:footnote w:type="continuationSeparator" w:id="0">
    <w:p w14:paraId="5CB4744A" w14:textId="77777777" w:rsidR="009F6A9B" w:rsidRDefault="009F6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3D28" w14:textId="77777777" w:rsidR="00556D7C" w:rsidRDefault="00556D7C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3A6FD8D" w14:textId="77777777" w:rsidR="00556D7C" w:rsidRDefault="00556D7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AB0B" w14:textId="07906FB3" w:rsidR="00556D7C" w:rsidRDefault="00BD3B74" w:rsidP="00814692">
    <w:pPr>
      <w:pStyle w:val="Kopfzeile"/>
      <w:jc w:val="right"/>
    </w:pPr>
    <w:r>
      <w:rPr>
        <w:noProof/>
      </w:rPr>
      <w:drawing>
        <wp:inline distT="0" distB="0" distL="0" distR="0" wp14:anchorId="4B19D070" wp14:editId="64419314">
          <wp:extent cx="2286000" cy="393700"/>
          <wp:effectExtent l="0" t="0" r="0" b="0"/>
          <wp:docPr id="164372804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728040" name="Grafik 164372804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8DE56B" w14:textId="77777777" w:rsidR="00814692" w:rsidRDefault="00814692" w:rsidP="00814692">
    <w:pPr>
      <w:pStyle w:val="Kopfzeile"/>
      <w:jc w:val="right"/>
    </w:pPr>
  </w:p>
  <w:p w14:paraId="16EEE7F3" w14:textId="77777777" w:rsidR="009104B3" w:rsidRPr="00814692" w:rsidRDefault="009104B3" w:rsidP="0081469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1E4"/>
    <w:multiLevelType w:val="hybridMultilevel"/>
    <w:tmpl w:val="47C273D0"/>
    <w:lvl w:ilvl="0" w:tplc="B5E20D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E6E2A"/>
    <w:multiLevelType w:val="hybridMultilevel"/>
    <w:tmpl w:val="60122CCC"/>
    <w:lvl w:ilvl="0" w:tplc="B5E20D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2692"/>
    <w:multiLevelType w:val="multilevel"/>
    <w:tmpl w:val="F0EE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357A1"/>
    <w:multiLevelType w:val="hybridMultilevel"/>
    <w:tmpl w:val="DBACE082"/>
    <w:lvl w:ilvl="0" w:tplc="3D0447C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8958EB"/>
    <w:multiLevelType w:val="multilevel"/>
    <w:tmpl w:val="09D0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2439A"/>
    <w:multiLevelType w:val="multilevel"/>
    <w:tmpl w:val="44641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A892579"/>
    <w:multiLevelType w:val="multilevel"/>
    <w:tmpl w:val="B8A0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95CE6"/>
    <w:multiLevelType w:val="multilevel"/>
    <w:tmpl w:val="4468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94444"/>
    <w:multiLevelType w:val="multilevel"/>
    <w:tmpl w:val="589C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5C3E4A"/>
    <w:multiLevelType w:val="multilevel"/>
    <w:tmpl w:val="B6D6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137D5C"/>
    <w:multiLevelType w:val="hybridMultilevel"/>
    <w:tmpl w:val="9F82C182"/>
    <w:lvl w:ilvl="0" w:tplc="B5E20D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E5B8F"/>
    <w:multiLevelType w:val="multilevel"/>
    <w:tmpl w:val="76367B74"/>
    <w:lvl w:ilvl="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7767647"/>
    <w:multiLevelType w:val="hybridMultilevel"/>
    <w:tmpl w:val="B0507138"/>
    <w:lvl w:ilvl="0" w:tplc="FE886B7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0366F"/>
    <w:multiLevelType w:val="multilevel"/>
    <w:tmpl w:val="E86A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5611E"/>
    <w:multiLevelType w:val="multilevel"/>
    <w:tmpl w:val="1ED2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69155B"/>
    <w:multiLevelType w:val="multilevel"/>
    <w:tmpl w:val="0D4A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822DA6"/>
    <w:multiLevelType w:val="multilevel"/>
    <w:tmpl w:val="F67C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BB1FC5"/>
    <w:multiLevelType w:val="multilevel"/>
    <w:tmpl w:val="E578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1A6FA1"/>
    <w:multiLevelType w:val="multilevel"/>
    <w:tmpl w:val="79EE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5204DC"/>
    <w:multiLevelType w:val="multilevel"/>
    <w:tmpl w:val="2FA8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256B3A"/>
    <w:multiLevelType w:val="hybridMultilevel"/>
    <w:tmpl w:val="A8FA1256"/>
    <w:lvl w:ilvl="0" w:tplc="8B6AE066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DA6DBB"/>
    <w:multiLevelType w:val="multilevel"/>
    <w:tmpl w:val="B85C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FA0055"/>
    <w:multiLevelType w:val="multilevel"/>
    <w:tmpl w:val="C806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6859CD"/>
    <w:multiLevelType w:val="multilevel"/>
    <w:tmpl w:val="B37A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D067B2"/>
    <w:multiLevelType w:val="multilevel"/>
    <w:tmpl w:val="0B3A20B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5F3F3C4C"/>
    <w:multiLevelType w:val="multilevel"/>
    <w:tmpl w:val="F55EB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340FC5"/>
    <w:multiLevelType w:val="multilevel"/>
    <w:tmpl w:val="3E38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39618C"/>
    <w:multiLevelType w:val="hybridMultilevel"/>
    <w:tmpl w:val="854AC950"/>
    <w:lvl w:ilvl="0" w:tplc="C0AE85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34407"/>
    <w:multiLevelType w:val="hybridMultilevel"/>
    <w:tmpl w:val="2886E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33BF4"/>
    <w:multiLevelType w:val="multilevel"/>
    <w:tmpl w:val="8984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3C06B0"/>
    <w:multiLevelType w:val="multilevel"/>
    <w:tmpl w:val="97A2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5F7B47"/>
    <w:multiLevelType w:val="hybridMultilevel"/>
    <w:tmpl w:val="E8188666"/>
    <w:lvl w:ilvl="0" w:tplc="B5E20D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056560">
    <w:abstractNumId w:val="31"/>
  </w:num>
  <w:num w:numId="2" w16cid:durableId="1625579444">
    <w:abstractNumId w:val="20"/>
  </w:num>
  <w:num w:numId="3" w16cid:durableId="229772140">
    <w:abstractNumId w:val="28"/>
  </w:num>
  <w:num w:numId="4" w16cid:durableId="791173323">
    <w:abstractNumId w:val="0"/>
  </w:num>
  <w:num w:numId="5" w16cid:durableId="130902050">
    <w:abstractNumId w:val="10"/>
  </w:num>
  <w:num w:numId="6" w16cid:durableId="1875579861">
    <w:abstractNumId w:val="1"/>
  </w:num>
  <w:num w:numId="7" w16cid:durableId="19477486">
    <w:abstractNumId w:val="3"/>
  </w:num>
  <w:num w:numId="8" w16cid:durableId="892036468">
    <w:abstractNumId w:val="27"/>
  </w:num>
  <w:num w:numId="9" w16cid:durableId="2114670730">
    <w:abstractNumId w:val="13"/>
  </w:num>
  <w:num w:numId="10" w16cid:durableId="1022322881">
    <w:abstractNumId w:val="4"/>
  </w:num>
  <w:num w:numId="11" w16cid:durableId="1320771935">
    <w:abstractNumId w:val="2"/>
  </w:num>
  <w:num w:numId="12" w16cid:durableId="1863980743">
    <w:abstractNumId w:val="14"/>
  </w:num>
  <w:num w:numId="13" w16cid:durableId="825367334">
    <w:abstractNumId w:val="5"/>
  </w:num>
  <w:num w:numId="14" w16cid:durableId="7192127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88089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2596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9782012">
    <w:abstractNumId w:val="24"/>
  </w:num>
  <w:num w:numId="18" w16cid:durableId="1206019209">
    <w:abstractNumId w:val="11"/>
  </w:num>
  <w:num w:numId="19" w16cid:durableId="725107028">
    <w:abstractNumId w:val="17"/>
  </w:num>
  <w:num w:numId="20" w16cid:durableId="1613904625">
    <w:abstractNumId w:val="6"/>
  </w:num>
  <w:num w:numId="21" w16cid:durableId="563879217">
    <w:abstractNumId w:val="23"/>
  </w:num>
  <w:num w:numId="22" w16cid:durableId="1214778146">
    <w:abstractNumId w:val="9"/>
  </w:num>
  <w:num w:numId="23" w16cid:durableId="1990592280">
    <w:abstractNumId w:val="19"/>
  </w:num>
  <w:num w:numId="24" w16cid:durableId="803694844">
    <w:abstractNumId w:val="16"/>
  </w:num>
  <w:num w:numId="25" w16cid:durableId="892811322">
    <w:abstractNumId w:val="26"/>
  </w:num>
  <w:num w:numId="26" w16cid:durableId="1266882675">
    <w:abstractNumId w:val="18"/>
  </w:num>
  <w:num w:numId="27" w16cid:durableId="1335761782">
    <w:abstractNumId w:val="7"/>
  </w:num>
  <w:num w:numId="28" w16cid:durableId="833111987">
    <w:abstractNumId w:val="25"/>
  </w:num>
  <w:num w:numId="29" w16cid:durableId="691878673">
    <w:abstractNumId w:val="29"/>
  </w:num>
  <w:num w:numId="30" w16cid:durableId="1787505824">
    <w:abstractNumId w:val="30"/>
  </w:num>
  <w:num w:numId="31" w16cid:durableId="916089361">
    <w:abstractNumId w:val="15"/>
  </w:num>
  <w:num w:numId="32" w16cid:durableId="329214655">
    <w:abstractNumId w:val="21"/>
  </w:num>
  <w:num w:numId="33" w16cid:durableId="1829133925">
    <w:abstractNumId w:val="22"/>
  </w:num>
  <w:num w:numId="34" w16cid:durableId="1963606919">
    <w:abstractNumId w:val="8"/>
  </w:num>
  <w:num w:numId="35" w16cid:durableId="2443384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A8"/>
    <w:rsid w:val="0001177A"/>
    <w:rsid w:val="000147A1"/>
    <w:rsid w:val="000157B1"/>
    <w:rsid w:val="0002129E"/>
    <w:rsid w:val="00024783"/>
    <w:rsid w:val="00026731"/>
    <w:rsid w:val="00042630"/>
    <w:rsid w:val="000533EF"/>
    <w:rsid w:val="00055D5B"/>
    <w:rsid w:val="00060384"/>
    <w:rsid w:val="00064895"/>
    <w:rsid w:val="00073CEF"/>
    <w:rsid w:val="0007726B"/>
    <w:rsid w:val="000907C1"/>
    <w:rsid w:val="000972D2"/>
    <w:rsid w:val="000977A9"/>
    <w:rsid w:val="000A37D7"/>
    <w:rsid w:val="000A50C9"/>
    <w:rsid w:val="000B082A"/>
    <w:rsid w:val="000B7FCB"/>
    <w:rsid w:val="000C17E2"/>
    <w:rsid w:val="000C2226"/>
    <w:rsid w:val="000D6EE1"/>
    <w:rsid w:val="000E1136"/>
    <w:rsid w:val="00110C99"/>
    <w:rsid w:val="00110D2B"/>
    <w:rsid w:val="00111EA9"/>
    <w:rsid w:val="00120627"/>
    <w:rsid w:val="0012644A"/>
    <w:rsid w:val="001425BF"/>
    <w:rsid w:val="00142FD7"/>
    <w:rsid w:val="00143475"/>
    <w:rsid w:val="00143E19"/>
    <w:rsid w:val="00145003"/>
    <w:rsid w:val="00151F9A"/>
    <w:rsid w:val="0015560C"/>
    <w:rsid w:val="001750FC"/>
    <w:rsid w:val="001868D1"/>
    <w:rsid w:val="001A6A34"/>
    <w:rsid w:val="001B2D1F"/>
    <w:rsid w:val="001B65E1"/>
    <w:rsid w:val="001D1895"/>
    <w:rsid w:val="001D6772"/>
    <w:rsid w:val="001E7299"/>
    <w:rsid w:val="001E7C0D"/>
    <w:rsid w:val="001F0AB6"/>
    <w:rsid w:val="001F432F"/>
    <w:rsid w:val="00204842"/>
    <w:rsid w:val="00210013"/>
    <w:rsid w:val="00225C2C"/>
    <w:rsid w:val="00226068"/>
    <w:rsid w:val="00227852"/>
    <w:rsid w:val="00230398"/>
    <w:rsid w:val="002356DC"/>
    <w:rsid w:val="00240C32"/>
    <w:rsid w:val="002474D3"/>
    <w:rsid w:val="0026063F"/>
    <w:rsid w:val="00275D64"/>
    <w:rsid w:val="00277A86"/>
    <w:rsid w:val="00280392"/>
    <w:rsid w:val="002936B0"/>
    <w:rsid w:val="002A3088"/>
    <w:rsid w:val="002A6319"/>
    <w:rsid w:val="002C0266"/>
    <w:rsid w:val="002C0460"/>
    <w:rsid w:val="002C28BA"/>
    <w:rsid w:val="002C524B"/>
    <w:rsid w:val="002C5C3E"/>
    <w:rsid w:val="00301173"/>
    <w:rsid w:val="0030208C"/>
    <w:rsid w:val="00303296"/>
    <w:rsid w:val="00310028"/>
    <w:rsid w:val="00311E48"/>
    <w:rsid w:val="00326A42"/>
    <w:rsid w:val="00333B28"/>
    <w:rsid w:val="00334303"/>
    <w:rsid w:val="003351FE"/>
    <w:rsid w:val="003522F9"/>
    <w:rsid w:val="0035266B"/>
    <w:rsid w:val="003574D2"/>
    <w:rsid w:val="00361738"/>
    <w:rsid w:val="003666B0"/>
    <w:rsid w:val="003720F5"/>
    <w:rsid w:val="00372705"/>
    <w:rsid w:val="00387EDF"/>
    <w:rsid w:val="00394F03"/>
    <w:rsid w:val="003A4795"/>
    <w:rsid w:val="003A6A4A"/>
    <w:rsid w:val="003B5083"/>
    <w:rsid w:val="003D255A"/>
    <w:rsid w:val="003E6591"/>
    <w:rsid w:val="003F5C36"/>
    <w:rsid w:val="00410689"/>
    <w:rsid w:val="004138C6"/>
    <w:rsid w:val="00422C04"/>
    <w:rsid w:val="00424FA5"/>
    <w:rsid w:val="004422EA"/>
    <w:rsid w:val="00442D57"/>
    <w:rsid w:val="00467934"/>
    <w:rsid w:val="00473580"/>
    <w:rsid w:val="004844B6"/>
    <w:rsid w:val="00490D78"/>
    <w:rsid w:val="00497623"/>
    <w:rsid w:val="004B5B47"/>
    <w:rsid w:val="004C1DDC"/>
    <w:rsid w:val="004D1C75"/>
    <w:rsid w:val="004E07CC"/>
    <w:rsid w:val="004E203A"/>
    <w:rsid w:val="004E555B"/>
    <w:rsid w:val="004E6561"/>
    <w:rsid w:val="004E6E7D"/>
    <w:rsid w:val="004E7FD1"/>
    <w:rsid w:val="004F3103"/>
    <w:rsid w:val="00500006"/>
    <w:rsid w:val="005142D0"/>
    <w:rsid w:val="00514E44"/>
    <w:rsid w:val="0052346C"/>
    <w:rsid w:val="00530260"/>
    <w:rsid w:val="005410C6"/>
    <w:rsid w:val="0054223D"/>
    <w:rsid w:val="00545E9B"/>
    <w:rsid w:val="0054694E"/>
    <w:rsid w:val="00551430"/>
    <w:rsid w:val="0055517E"/>
    <w:rsid w:val="00556D7C"/>
    <w:rsid w:val="00562C69"/>
    <w:rsid w:val="0056407A"/>
    <w:rsid w:val="00572318"/>
    <w:rsid w:val="0058284B"/>
    <w:rsid w:val="00583E6C"/>
    <w:rsid w:val="00584650"/>
    <w:rsid w:val="005A6676"/>
    <w:rsid w:val="005A7738"/>
    <w:rsid w:val="005C012A"/>
    <w:rsid w:val="005C2D68"/>
    <w:rsid w:val="005C341D"/>
    <w:rsid w:val="005C7863"/>
    <w:rsid w:val="005C7AE3"/>
    <w:rsid w:val="005D1C9E"/>
    <w:rsid w:val="005D5B05"/>
    <w:rsid w:val="005D6C93"/>
    <w:rsid w:val="005E0E9F"/>
    <w:rsid w:val="005E2681"/>
    <w:rsid w:val="005E2D91"/>
    <w:rsid w:val="005F104D"/>
    <w:rsid w:val="005F3BE1"/>
    <w:rsid w:val="005F4152"/>
    <w:rsid w:val="00605C8D"/>
    <w:rsid w:val="00610D5F"/>
    <w:rsid w:val="006226BE"/>
    <w:rsid w:val="00625049"/>
    <w:rsid w:val="00630941"/>
    <w:rsid w:val="00634232"/>
    <w:rsid w:val="0063439D"/>
    <w:rsid w:val="00636636"/>
    <w:rsid w:val="00643AF5"/>
    <w:rsid w:val="00643CBA"/>
    <w:rsid w:val="0064470B"/>
    <w:rsid w:val="00650030"/>
    <w:rsid w:val="00665E65"/>
    <w:rsid w:val="0066724A"/>
    <w:rsid w:val="006723D9"/>
    <w:rsid w:val="00674014"/>
    <w:rsid w:val="00675031"/>
    <w:rsid w:val="006769AB"/>
    <w:rsid w:val="00681E5F"/>
    <w:rsid w:val="00685F0F"/>
    <w:rsid w:val="00697BAD"/>
    <w:rsid w:val="006A2A04"/>
    <w:rsid w:val="006A6DC9"/>
    <w:rsid w:val="006B19AA"/>
    <w:rsid w:val="006C323E"/>
    <w:rsid w:val="006C4BF2"/>
    <w:rsid w:val="006C5777"/>
    <w:rsid w:val="006C58F2"/>
    <w:rsid w:val="006C68A7"/>
    <w:rsid w:val="006E0198"/>
    <w:rsid w:val="006E0733"/>
    <w:rsid w:val="006E4877"/>
    <w:rsid w:val="006F6F1B"/>
    <w:rsid w:val="00707D6F"/>
    <w:rsid w:val="00713652"/>
    <w:rsid w:val="007325EC"/>
    <w:rsid w:val="00734A5B"/>
    <w:rsid w:val="00737C96"/>
    <w:rsid w:val="0074078B"/>
    <w:rsid w:val="0075716B"/>
    <w:rsid w:val="00765DE7"/>
    <w:rsid w:val="00790FD2"/>
    <w:rsid w:val="00794084"/>
    <w:rsid w:val="007942A5"/>
    <w:rsid w:val="007A213E"/>
    <w:rsid w:val="007A62C1"/>
    <w:rsid w:val="007B13A8"/>
    <w:rsid w:val="007B4359"/>
    <w:rsid w:val="007B50AA"/>
    <w:rsid w:val="007C2E4D"/>
    <w:rsid w:val="007C468A"/>
    <w:rsid w:val="007C6ED7"/>
    <w:rsid w:val="007C7786"/>
    <w:rsid w:val="007D6336"/>
    <w:rsid w:val="007E37C5"/>
    <w:rsid w:val="007F02D4"/>
    <w:rsid w:val="007F6DCC"/>
    <w:rsid w:val="00802AB8"/>
    <w:rsid w:val="008034A7"/>
    <w:rsid w:val="00803E49"/>
    <w:rsid w:val="00814692"/>
    <w:rsid w:val="00820F94"/>
    <w:rsid w:val="00826359"/>
    <w:rsid w:val="00830DFC"/>
    <w:rsid w:val="0083305C"/>
    <w:rsid w:val="00833663"/>
    <w:rsid w:val="00833692"/>
    <w:rsid w:val="00844F5E"/>
    <w:rsid w:val="00856E98"/>
    <w:rsid w:val="0085B859"/>
    <w:rsid w:val="008602EF"/>
    <w:rsid w:val="00863927"/>
    <w:rsid w:val="008647CD"/>
    <w:rsid w:val="00870555"/>
    <w:rsid w:val="00873549"/>
    <w:rsid w:val="00884448"/>
    <w:rsid w:val="00887617"/>
    <w:rsid w:val="00897B1D"/>
    <w:rsid w:val="008A0890"/>
    <w:rsid w:val="008B6667"/>
    <w:rsid w:val="008B6B4B"/>
    <w:rsid w:val="008D5272"/>
    <w:rsid w:val="008E1E70"/>
    <w:rsid w:val="008E7971"/>
    <w:rsid w:val="008F148F"/>
    <w:rsid w:val="0090020A"/>
    <w:rsid w:val="0090220B"/>
    <w:rsid w:val="00904DC7"/>
    <w:rsid w:val="009068E7"/>
    <w:rsid w:val="009104B3"/>
    <w:rsid w:val="00930D91"/>
    <w:rsid w:val="00932510"/>
    <w:rsid w:val="0093355A"/>
    <w:rsid w:val="00942088"/>
    <w:rsid w:val="00950D54"/>
    <w:rsid w:val="00951E9A"/>
    <w:rsid w:val="00963D28"/>
    <w:rsid w:val="00972DC3"/>
    <w:rsid w:val="00975427"/>
    <w:rsid w:val="00980C0E"/>
    <w:rsid w:val="00985662"/>
    <w:rsid w:val="00992BED"/>
    <w:rsid w:val="009B0E84"/>
    <w:rsid w:val="009C7538"/>
    <w:rsid w:val="009D6E68"/>
    <w:rsid w:val="009E7B7E"/>
    <w:rsid w:val="009E7DD7"/>
    <w:rsid w:val="009F2BC9"/>
    <w:rsid w:val="009F6A9B"/>
    <w:rsid w:val="009F6F98"/>
    <w:rsid w:val="00A00F35"/>
    <w:rsid w:val="00A0210A"/>
    <w:rsid w:val="00A045E4"/>
    <w:rsid w:val="00A17104"/>
    <w:rsid w:val="00A23905"/>
    <w:rsid w:val="00A27584"/>
    <w:rsid w:val="00A33481"/>
    <w:rsid w:val="00A365E4"/>
    <w:rsid w:val="00A4584C"/>
    <w:rsid w:val="00A51A64"/>
    <w:rsid w:val="00A56CA5"/>
    <w:rsid w:val="00A6009E"/>
    <w:rsid w:val="00A618AA"/>
    <w:rsid w:val="00A6462A"/>
    <w:rsid w:val="00A71C2D"/>
    <w:rsid w:val="00A72C10"/>
    <w:rsid w:val="00A8484E"/>
    <w:rsid w:val="00A853EF"/>
    <w:rsid w:val="00A93234"/>
    <w:rsid w:val="00A93A26"/>
    <w:rsid w:val="00A93A2A"/>
    <w:rsid w:val="00AA2376"/>
    <w:rsid w:val="00AB01B4"/>
    <w:rsid w:val="00AB2F14"/>
    <w:rsid w:val="00AB5374"/>
    <w:rsid w:val="00AB5754"/>
    <w:rsid w:val="00AB72B4"/>
    <w:rsid w:val="00AE557C"/>
    <w:rsid w:val="00AE5834"/>
    <w:rsid w:val="00AE6F4F"/>
    <w:rsid w:val="00AF0DDD"/>
    <w:rsid w:val="00AF2829"/>
    <w:rsid w:val="00AF6B29"/>
    <w:rsid w:val="00AF6DF7"/>
    <w:rsid w:val="00AF7CFB"/>
    <w:rsid w:val="00B06B51"/>
    <w:rsid w:val="00B06D0A"/>
    <w:rsid w:val="00B12877"/>
    <w:rsid w:val="00B168A1"/>
    <w:rsid w:val="00B1708E"/>
    <w:rsid w:val="00B224E2"/>
    <w:rsid w:val="00B3217B"/>
    <w:rsid w:val="00B330DD"/>
    <w:rsid w:val="00B4132B"/>
    <w:rsid w:val="00B428FB"/>
    <w:rsid w:val="00B449EF"/>
    <w:rsid w:val="00B51AC4"/>
    <w:rsid w:val="00B7433D"/>
    <w:rsid w:val="00B807C5"/>
    <w:rsid w:val="00B84401"/>
    <w:rsid w:val="00B9098C"/>
    <w:rsid w:val="00B923D4"/>
    <w:rsid w:val="00B965C2"/>
    <w:rsid w:val="00B969A5"/>
    <w:rsid w:val="00BA2E69"/>
    <w:rsid w:val="00BA3285"/>
    <w:rsid w:val="00BA510D"/>
    <w:rsid w:val="00BB1AAA"/>
    <w:rsid w:val="00BB7196"/>
    <w:rsid w:val="00BD030C"/>
    <w:rsid w:val="00BD3179"/>
    <w:rsid w:val="00BD39E3"/>
    <w:rsid w:val="00BD3B74"/>
    <w:rsid w:val="00BD6126"/>
    <w:rsid w:val="00BE011B"/>
    <w:rsid w:val="00BE13B5"/>
    <w:rsid w:val="00BE6B1F"/>
    <w:rsid w:val="00BF1069"/>
    <w:rsid w:val="00BF3718"/>
    <w:rsid w:val="00BF3DF8"/>
    <w:rsid w:val="00C01470"/>
    <w:rsid w:val="00C10DCF"/>
    <w:rsid w:val="00C14BC7"/>
    <w:rsid w:val="00C300A5"/>
    <w:rsid w:val="00C34107"/>
    <w:rsid w:val="00C40B79"/>
    <w:rsid w:val="00C46125"/>
    <w:rsid w:val="00C468D6"/>
    <w:rsid w:val="00C52A03"/>
    <w:rsid w:val="00C52BFA"/>
    <w:rsid w:val="00C55B5E"/>
    <w:rsid w:val="00C629EE"/>
    <w:rsid w:val="00C70D79"/>
    <w:rsid w:val="00C760B5"/>
    <w:rsid w:val="00C824F9"/>
    <w:rsid w:val="00C95C54"/>
    <w:rsid w:val="00C97889"/>
    <w:rsid w:val="00CB1E12"/>
    <w:rsid w:val="00CB7194"/>
    <w:rsid w:val="00CC1A1C"/>
    <w:rsid w:val="00CC26EE"/>
    <w:rsid w:val="00CD2311"/>
    <w:rsid w:val="00CD4A14"/>
    <w:rsid w:val="00CF25AD"/>
    <w:rsid w:val="00D01D94"/>
    <w:rsid w:val="00D027C7"/>
    <w:rsid w:val="00D12277"/>
    <w:rsid w:val="00D13E01"/>
    <w:rsid w:val="00D1559D"/>
    <w:rsid w:val="00D26903"/>
    <w:rsid w:val="00D27E64"/>
    <w:rsid w:val="00D3115C"/>
    <w:rsid w:val="00D42732"/>
    <w:rsid w:val="00D4514D"/>
    <w:rsid w:val="00D469F0"/>
    <w:rsid w:val="00D474E3"/>
    <w:rsid w:val="00D56ED0"/>
    <w:rsid w:val="00D60BDB"/>
    <w:rsid w:val="00D61721"/>
    <w:rsid w:val="00D624FD"/>
    <w:rsid w:val="00D6430A"/>
    <w:rsid w:val="00D8051E"/>
    <w:rsid w:val="00D8483E"/>
    <w:rsid w:val="00DA5837"/>
    <w:rsid w:val="00DA6E75"/>
    <w:rsid w:val="00DB3488"/>
    <w:rsid w:val="00DB698F"/>
    <w:rsid w:val="00DC0BCA"/>
    <w:rsid w:val="00DC5EB6"/>
    <w:rsid w:val="00DD4B9E"/>
    <w:rsid w:val="00DD511F"/>
    <w:rsid w:val="00DE76EB"/>
    <w:rsid w:val="00E00B12"/>
    <w:rsid w:val="00E12A78"/>
    <w:rsid w:val="00E173F0"/>
    <w:rsid w:val="00E17AFB"/>
    <w:rsid w:val="00E228D0"/>
    <w:rsid w:val="00E30BF2"/>
    <w:rsid w:val="00E476FA"/>
    <w:rsid w:val="00E5299F"/>
    <w:rsid w:val="00E550B8"/>
    <w:rsid w:val="00E557B8"/>
    <w:rsid w:val="00E56D79"/>
    <w:rsid w:val="00E70AD7"/>
    <w:rsid w:val="00E72AF8"/>
    <w:rsid w:val="00E74872"/>
    <w:rsid w:val="00E7670A"/>
    <w:rsid w:val="00E76833"/>
    <w:rsid w:val="00E8433E"/>
    <w:rsid w:val="00E9718F"/>
    <w:rsid w:val="00EA420C"/>
    <w:rsid w:val="00EA484F"/>
    <w:rsid w:val="00EA5A4B"/>
    <w:rsid w:val="00EC29D3"/>
    <w:rsid w:val="00EC5656"/>
    <w:rsid w:val="00EE31A3"/>
    <w:rsid w:val="00EE5FA9"/>
    <w:rsid w:val="00EF7061"/>
    <w:rsid w:val="00F01BBD"/>
    <w:rsid w:val="00F1008A"/>
    <w:rsid w:val="00F12F9C"/>
    <w:rsid w:val="00F2343B"/>
    <w:rsid w:val="00F35744"/>
    <w:rsid w:val="00F35E59"/>
    <w:rsid w:val="00F44017"/>
    <w:rsid w:val="00F50BCE"/>
    <w:rsid w:val="00F57C85"/>
    <w:rsid w:val="00F6569D"/>
    <w:rsid w:val="00F75590"/>
    <w:rsid w:val="00F9404F"/>
    <w:rsid w:val="00FA1D97"/>
    <w:rsid w:val="00FC0E09"/>
    <w:rsid w:val="00FC0E98"/>
    <w:rsid w:val="00FC2590"/>
    <w:rsid w:val="00FD52E9"/>
    <w:rsid w:val="00FE76C6"/>
    <w:rsid w:val="00FF265E"/>
    <w:rsid w:val="00FF31F5"/>
    <w:rsid w:val="00FF52DB"/>
    <w:rsid w:val="00FF541A"/>
    <w:rsid w:val="01957979"/>
    <w:rsid w:val="0454F808"/>
    <w:rsid w:val="0E52C0C6"/>
    <w:rsid w:val="0E5E7C5A"/>
    <w:rsid w:val="142F3324"/>
    <w:rsid w:val="211C75F1"/>
    <w:rsid w:val="2174F067"/>
    <w:rsid w:val="282B8614"/>
    <w:rsid w:val="318E8D3C"/>
    <w:rsid w:val="32E11F71"/>
    <w:rsid w:val="3DBA04B0"/>
    <w:rsid w:val="419AC53A"/>
    <w:rsid w:val="421E7B03"/>
    <w:rsid w:val="42E12816"/>
    <w:rsid w:val="486F1D73"/>
    <w:rsid w:val="67759D21"/>
    <w:rsid w:val="7023C364"/>
    <w:rsid w:val="75D6DB45"/>
    <w:rsid w:val="77C155FA"/>
    <w:rsid w:val="7D5349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7812B8"/>
  <w14:defaultImageDpi w14:val="300"/>
  <w15:chartTrackingRefBased/>
  <w15:docId w15:val="{17B59D07-69F7-4D0A-8974-09A4651B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sid w:val="00697BAD"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gister">
    <w:name w:val="Register"/>
    <w:basedOn w:val="Standard"/>
    <w:pPr>
      <w:spacing w:before="40" w:after="40"/>
    </w:pPr>
    <w:rPr>
      <w:b/>
    </w:rPr>
  </w:style>
  <w:style w:type="character" w:customStyle="1" w:styleId="Stichwort">
    <w:name w:val="Stichwort"/>
    <w:rPr>
      <w:color w:val="0000FF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hemaNr">
    <w:name w:val="ThemaNr"/>
    <w:basedOn w:val="Standard"/>
    <w:next w:val="Standard"/>
    <w:pPr>
      <w:spacing w:before="40" w:after="40"/>
      <w:jc w:val="right"/>
    </w:pPr>
  </w:style>
  <w:style w:type="paragraph" w:customStyle="1" w:styleId="Traktandum">
    <w:name w:val="Traktandum"/>
    <w:basedOn w:val="Standard"/>
    <w:pPr>
      <w:spacing w:before="40" w:after="40"/>
    </w:pPr>
    <w:rPr>
      <w:b/>
    </w:rPr>
  </w:style>
  <w:style w:type="paragraph" w:customStyle="1" w:styleId="Prottext">
    <w:name w:val="Prottext"/>
    <w:basedOn w:val="Standard"/>
    <w:pPr>
      <w:ind w:left="680" w:right="567"/>
      <w:jc w:val="both"/>
    </w:pPr>
  </w:style>
  <w:style w:type="paragraph" w:customStyle="1" w:styleId="GeschNrReg">
    <w:name w:val="GeschNrReg"/>
    <w:basedOn w:val="ThemaNr"/>
    <w:pPr>
      <w:spacing w:before="8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OTitel">
    <w:name w:val="OTitel"/>
    <w:basedOn w:val="Standard"/>
    <w:rPr>
      <w:b/>
      <w:snapToGrid w:val="0"/>
      <w:sz w:val="24"/>
    </w:rPr>
  </w:style>
  <w:style w:type="paragraph" w:customStyle="1" w:styleId="FreiesTraktandum">
    <w:name w:val="FreiesTraktandum"/>
    <w:basedOn w:val="Traktandum"/>
  </w:style>
  <w:style w:type="paragraph" w:customStyle="1" w:styleId="RegNr">
    <w:name w:val="RegNr"/>
    <w:basedOn w:val="Register"/>
    <w:rsid w:val="007530FC"/>
    <w:rPr>
      <w:color w:val="FFFFFF"/>
    </w:rPr>
  </w:style>
  <w:style w:type="paragraph" w:customStyle="1" w:styleId="Neu">
    <w:name w:val="Neu"/>
    <w:basedOn w:val="berschrift1"/>
    <w:rPr>
      <w:sz w:val="32"/>
    </w:rPr>
  </w:style>
  <w:style w:type="character" w:customStyle="1" w:styleId="Person">
    <w:name w:val="Person"/>
    <w:rsid w:val="003A1CFB"/>
    <w:rPr>
      <w:color w:val="008000"/>
    </w:rPr>
  </w:style>
  <w:style w:type="paragraph" w:customStyle="1" w:styleId="iBasis">
    <w:name w:val="iBasis"/>
    <w:rsid w:val="008A5A96"/>
    <w:rPr>
      <w:rFonts w:ascii="Arial" w:hAnsi="Arial"/>
      <w:sz w:val="22"/>
      <w:lang w:val="de-CH"/>
    </w:rPr>
  </w:style>
  <w:style w:type="paragraph" w:customStyle="1" w:styleId="Beschluss">
    <w:name w:val="Beschluss"/>
    <w:basedOn w:val="iBasis"/>
    <w:rsid w:val="008A5A96"/>
    <w:rPr>
      <w:b/>
    </w:rPr>
  </w:style>
  <w:style w:type="paragraph" w:customStyle="1" w:styleId="Beschlusstext">
    <w:name w:val="Beschlusstext"/>
    <w:basedOn w:val="iBasis"/>
    <w:rsid w:val="008A5A96"/>
  </w:style>
  <w:style w:type="paragraph" w:customStyle="1" w:styleId="Schlagworte">
    <w:name w:val="Schlagworte"/>
    <w:basedOn w:val="iBasis"/>
    <w:rsid w:val="008A5A96"/>
    <w:rPr>
      <w:b/>
    </w:rPr>
  </w:style>
  <w:style w:type="character" w:customStyle="1" w:styleId="Firma">
    <w:name w:val="Firma"/>
    <w:rsid w:val="00D76D4C"/>
    <w:rPr>
      <w:color w:val="FF0000"/>
    </w:rPr>
  </w:style>
  <w:style w:type="character" w:customStyle="1" w:styleId="Betrag">
    <w:name w:val="Betrag"/>
    <w:rsid w:val="00D76D4C"/>
    <w:rPr>
      <w:color w:val="FF00FF"/>
    </w:rPr>
  </w:style>
  <w:style w:type="table" w:styleId="Tabellenraster">
    <w:name w:val="Table Grid"/>
    <w:basedOn w:val="NormaleTabelle"/>
    <w:uiPriority w:val="59"/>
    <w:rsid w:val="00556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72"/>
    <w:qFormat/>
    <w:rsid w:val="0063663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157B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47"/>
    <w:rsid w:val="000157B1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9068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bsatz-Standardschriftart"/>
    <w:rsid w:val="009068E7"/>
  </w:style>
  <w:style w:type="character" w:customStyle="1" w:styleId="eop">
    <w:name w:val="eop"/>
    <w:basedOn w:val="Absatz-Standardschriftart"/>
    <w:rsid w:val="009068E7"/>
  </w:style>
  <w:style w:type="paragraph" w:styleId="berarbeitung">
    <w:name w:val="Revision"/>
    <w:hidden/>
    <w:uiPriority w:val="71"/>
    <w:rsid w:val="00951E9A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51E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51E9A"/>
  </w:style>
  <w:style w:type="character" w:customStyle="1" w:styleId="KommentartextZchn">
    <w:name w:val="Kommentartext Zchn"/>
    <w:basedOn w:val="Absatz-Standardschriftart"/>
    <w:link w:val="Kommentartext"/>
    <w:uiPriority w:val="99"/>
    <w:rsid w:val="00951E9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1E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1E9A"/>
    <w:rPr>
      <w:rFonts w:ascii="Arial" w:hAnsi="Arial"/>
      <w:b/>
      <w:bCs/>
    </w:rPr>
  </w:style>
  <w:style w:type="paragraph" w:customStyle="1" w:styleId="p1">
    <w:name w:val="p1"/>
    <w:basedOn w:val="Standard"/>
    <w:rsid w:val="00D474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6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7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5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9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2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ukultur.ost.ch/de/projektwettbewerb-wir-unterstuetzen-mutige-projekt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aukultur.ost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sys-DEMOs\isys-Protokollmanager\ProM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2C80306586DE4B9872B5FB0B4B1F08" ma:contentTypeVersion="11" ma:contentTypeDescription="Ein neues Dokument erstellen." ma:contentTypeScope="" ma:versionID="2a1f70e79688a76545060a0792101eee">
  <xsd:schema xmlns:xsd="http://www.w3.org/2001/XMLSchema" xmlns:xs="http://www.w3.org/2001/XMLSchema" xmlns:p="http://schemas.microsoft.com/office/2006/metadata/properties" xmlns:ns2="dc9c2ed7-e76c-446a-8629-ae1632b1928f" targetNamespace="http://schemas.microsoft.com/office/2006/metadata/properties" ma:root="true" ma:fieldsID="98eb0a91e9c3db356fac13cf97acddc6" ns2:_="">
    <xsd:import namespace="dc9c2ed7-e76c-446a-8629-ae1632b19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2ed7-e76c-446a-8629-ae1632b19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f212c26d-ba8a-401b-a725-3045b204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2ed7-e76c-446a-8629-ae1632b192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AB161F-86A6-4498-8DC4-1681E7F7A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85E44-EDE1-4313-9DB1-A0B7408AD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c2ed7-e76c-446a-8629-ae1632b19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89A20F-90C9-447D-B202-EE724B5FBDF6}">
  <ds:schemaRefs>
    <ds:schemaRef ds:uri="http://schemas.microsoft.com/office/2006/metadata/properties"/>
    <ds:schemaRef ds:uri="http://schemas.microsoft.com/office/infopath/2007/PartnerControls"/>
    <ds:schemaRef ds:uri="dc9c2ed7-e76c-446a-8629-ae1632b192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C:\isys-DEMOs\isys-Protokollmanager\ProMan.dot</Template>
  <TotalTime>0</TotalTime>
  <Pages>5</Pages>
  <Words>525</Words>
  <Characters>3314</Characters>
  <Application>Microsoft Office Word</Application>
  <DocSecurity>0</DocSecurity>
  <Lines>27</Lines>
  <Paragraphs>7</Paragraphs>
  <ScaleCrop>false</ScaleCrop>
  <Manager>https://vorlage-muster.ch</Manager>
  <Company/>
  <LinksUpToDate>false</LinksUpToDate>
  <CharactersWithSpaces>3832</CharactersWithSpaces>
  <SharedDoc>false</SharedDoc>
  <HyperlinkBase>https://vorlage-muster.ch</HyperlinkBase>
  <HLinks>
    <vt:vector size="18" baseType="variant">
      <vt:variant>
        <vt:i4>2555988</vt:i4>
      </vt:variant>
      <vt:variant>
        <vt:i4>6</vt:i4>
      </vt:variant>
      <vt:variant>
        <vt:i4>0</vt:i4>
      </vt:variant>
      <vt:variant>
        <vt:i4>5</vt:i4>
      </vt:variant>
      <vt:variant>
        <vt:lpwstr>https://ostch.sharepoint.com/:b:/r/teams/TS-FNP81/Freigegebene Dokumente/General/WP2_shared documents/Raumtypologie 2020_9_Kategorien.pdf?csf=1&amp;web=1&amp;e=hO6u18</vt:lpwstr>
      </vt:variant>
      <vt:variant>
        <vt:lpwstr/>
      </vt:variant>
      <vt:variant>
        <vt:i4>2293810</vt:i4>
      </vt:variant>
      <vt:variant>
        <vt:i4>3</vt:i4>
      </vt:variant>
      <vt:variant>
        <vt:i4>0</vt:i4>
      </vt:variant>
      <vt:variant>
        <vt:i4>5</vt:i4>
      </vt:variant>
      <vt:variant>
        <vt:lpwstr>https://ostch.sharepoint.com/:w:/r/teams/TS-FNP81/Freigegebene Dokumente/General/WP1_shared documents/4_Call of projects/COBASI_WP1WP2_Call of projects insights.docx?d=w0abf2ebe774648adb77793fbf634d130&amp;csf=1&amp;web=1&amp;e=JHbh03</vt:lpwstr>
      </vt:variant>
      <vt:variant>
        <vt:lpwstr/>
      </vt:variant>
      <vt:variant>
        <vt:i4>1245234</vt:i4>
      </vt:variant>
      <vt:variant>
        <vt:i4>0</vt:i4>
      </vt:variant>
      <vt:variant>
        <vt:i4>0</vt:i4>
      </vt:variant>
      <vt:variant>
        <vt:i4>5</vt:i4>
      </vt:variant>
      <vt:variant>
        <vt:lpwstr>https://ostch.sharepoint.com/:w:/r/teams/TS-FNP81/Freigegebene Dokumente/General/WP1_shared documents/3_Interview/COBASI_Projektbeschrieb.docx?d=w3d0514f639854df3ab4e3f2ebf64673f&amp;csf=1&amp;web=1&amp;e=cxxHzS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Protokollvorlage</dc:title>
  <dc:subject>Protokollvorlage</dc:subject>
  <dc:creator>https://vorlage-muster.ch</dc:creator>
  <cp:keywords>Protokollvorlage, docId:721F115A236847AA44D11049EB62A78B</cp:keywords>
  <dc:description>https://vorlage-muster.ch
Protokollvorlage</dc:description>
  <cp:lastModifiedBy>Dirk Engelke</cp:lastModifiedBy>
  <cp:revision>7</cp:revision>
  <cp:lastPrinted>2026-02-10T00:34:00Z</cp:lastPrinted>
  <dcterms:created xsi:type="dcterms:W3CDTF">2026-03-18T08:18:00Z</dcterms:created>
  <dcterms:modified xsi:type="dcterms:W3CDTF">2026-03-18T08:26:00Z</dcterms:modified>
  <cp:category>Protokollvorlage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0x010100C92C80306586DE4B9872B5FB0B4B1F08</vt:lpwstr>
  </property>
  <property fmtid="{D5CDD505-2E9C-101B-9397-08002B2CF9AE}" pid="3" name="MediaServiceImageTags">
    <vt:lpwstr/>
  </property>
</Properties>
</file>