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DF2B" w14:textId="7DBFD3B6" w:rsidR="00AA6184" w:rsidRPr="001E0FFF" w:rsidRDefault="00AA6184" w:rsidP="00F61F53">
      <w:pPr>
        <w:pStyle w:val="berschrift2"/>
        <w:spacing w:before="120"/>
        <w:rPr>
          <w:b/>
          <w:bCs/>
          <w:color w:val="6E7DA6"/>
          <w:szCs w:val="32"/>
          <w:lang w:val="fr-CH"/>
        </w:rPr>
      </w:pPr>
      <w:r w:rsidRPr="001E0FFF">
        <w:rPr>
          <w:b/>
          <w:bCs/>
          <w:color w:val="6E7DA6"/>
          <w:szCs w:val="32"/>
          <w:lang w:val="fr-CH"/>
        </w:rPr>
        <w:t xml:space="preserve">Projets </w:t>
      </w:r>
      <w:r w:rsidR="001D7304" w:rsidRPr="001D7304">
        <w:rPr>
          <w:b/>
          <w:bCs/>
          <w:color w:val="6E7DA6"/>
          <w:szCs w:val="32"/>
          <w:lang w:val="fr-CH"/>
        </w:rPr>
        <w:t xml:space="preserve">culture du bâti </w:t>
      </w:r>
      <w:r w:rsidRPr="001E0FFF">
        <w:rPr>
          <w:b/>
          <w:bCs/>
          <w:color w:val="6E7DA6"/>
          <w:szCs w:val="32"/>
          <w:lang w:val="fr-CH"/>
        </w:rPr>
        <w:t xml:space="preserve">et </w:t>
      </w:r>
      <w:r w:rsidR="001E0FFF" w:rsidRPr="001E0FFF">
        <w:rPr>
          <w:b/>
          <w:bCs/>
          <w:color w:val="6E7DA6"/>
          <w:szCs w:val="32"/>
          <w:lang w:val="fr-CH"/>
        </w:rPr>
        <w:t>les services d’intérêt général</w:t>
      </w:r>
    </w:p>
    <w:p w14:paraId="53247293" w14:textId="1F605347" w:rsidR="00AA6184" w:rsidRPr="001E0FFF" w:rsidRDefault="00AA6184" w:rsidP="00AA6184">
      <w:pPr>
        <w:pStyle w:val="StandardWeb"/>
        <w:rPr>
          <w:rFonts w:ascii="Arial" w:hAnsi="Arial"/>
          <w:color w:val="6E7DA6"/>
          <w:sz w:val="16"/>
          <w:szCs w:val="16"/>
          <w:lang w:val="fr-CH"/>
        </w:rPr>
      </w:pPr>
      <w:r w:rsidRPr="001E0FFF">
        <w:rPr>
          <w:rFonts w:ascii="Arial" w:hAnsi="Arial"/>
          <w:color w:val="6E7DA6"/>
          <w:sz w:val="16"/>
          <w:szCs w:val="16"/>
          <w:lang w:val="fr-CH"/>
        </w:rPr>
        <w:t xml:space="preserve">Processus de transformation co-créatifs de la culture architecturale et </w:t>
      </w:r>
      <w:r w:rsidR="001E0FFF" w:rsidRPr="001E0FFF">
        <w:rPr>
          <w:rFonts w:ascii="Arial" w:hAnsi="Arial"/>
          <w:color w:val="6E7DA6"/>
          <w:sz w:val="16"/>
          <w:szCs w:val="16"/>
          <w:lang w:val="fr-CH"/>
        </w:rPr>
        <w:t xml:space="preserve">les services d’intérêt général (SIG) </w:t>
      </w:r>
      <w:r w:rsidRPr="001E0FFF">
        <w:rPr>
          <w:rFonts w:ascii="Arial" w:hAnsi="Arial"/>
          <w:color w:val="6E7DA6"/>
          <w:sz w:val="16"/>
          <w:szCs w:val="16"/>
          <w:lang w:val="fr-CH"/>
        </w:rPr>
        <w:t>dans</w:t>
      </w:r>
      <w:r w:rsidRPr="001E0FFF">
        <w:rPr>
          <w:color w:val="000000"/>
          <w:sz w:val="16"/>
          <w:szCs w:val="16"/>
          <w:lang w:val="fr-CH"/>
        </w:rPr>
        <w:t xml:space="preserve"> </w:t>
      </w:r>
      <w:r w:rsidRPr="001E0FFF">
        <w:rPr>
          <w:rFonts w:ascii="Arial" w:hAnsi="Arial"/>
          <w:color w:val="6E7DA6"/>
          <w:sz w:val="16"/>
          <w:szCs w:val="16"/>
          <w:lang w:val="fr-CH"/>
        </w:rPr>
        <w:t>les zones rurales</w:t>
      </w:r>
    </w:p>
    <w:p w14:paraId="384C5848" w14:textId="3079764B" w:rsidR="00AA6184" w:rsidRPr="00D11FEE" w:rsidRDefault="00AA6184" w:rsidP="001B0016">
      <w:pPr>
        <w:rPr>
          <w:lang w:val="fr-CH"/>
        </w:rPr>
      </w:pPr>
      <w:r w:rsidRPr="00D11FEE">
        <w:rPr>
          <w:lang w:val="fr-CH"/>
        </w:rPr>
        <w:t>Veuillez remplir ce formulaire et le soumettre sur le site web : </w:t>
      </w:r>
      <w:hyperlink r:id="rId10" w:history="1">
        <w:r w:rsidR="001B0016" w:rsidRPr="00D11FEE">
          <w:rPr>
            <w:rStyle w:val="Hyperlink"/>
            <w:lang w:val="fr-CH"/>
          </w:rPr>
          <w:t>https://baukultur.ost.ch/fr</w:t>
        </w:r>
      </w:hyperlink>
    </w:p>
    <w:p w14:paraId="63E384B1" w14:textId="7D4EA147" w:rsidR="00AA6184" w:rsidRPr="00D11FEE" w:rsidRDefault="00AA6184" w:rsidP="001B0016">
      <w:pPr>
        <w:rPr>
          <w:lang w:val="fr-CH"/>
        </w:rPr>
      </w:pPr>
      <w:r w:rsidRPr="00D11FEE">
        <w:rPr>
          <w:lang w:val="fr-CH"/>
        </w:rPr>
        <w:t>Informations complémentaires :</w:t>
      </w:r>
      <w:r w:rsidR="001B0016" w:rsidRPr="00D11FEE">
        <w:rPr>
          <w:lang w:val="fr-CH"/>
        </w:rPr>
        <w:t xml:space="preserve"> </w:t>
      </w:r>
      <w:hyperlink r:id="rId11" w:history="1">
        <w:r w:rsidR="00B300DD" w:rsidRPr="00D11FEE">
          <w:rPr>
            <w:rStyle w:val="Hyperlink"/>
            <w:lang w:val="fr-CH"/>
          </w:rPr>
          <w:t>https://baukultur.ost.ch/fr/concours-de-projets-nous-soutenons-les-projets-audacieux</w:t>
        </w:r>
      </w:hyperlink>
    </w:p>
    <w:p w14:paraId="2A665F88" w14:textId="77777777" w:rsidR="00AA6184" w:rsidRPr="00D11FEE" w:rsidRDefault="00AA6184" w:rsidP="001B0016">
      <w:pPr>
        <w:rPr>
          <w:lang w:val="fr-CH"/>
        </w:rPr>
      </w:pPr>
      <w:r w:rsidRPr="00D11FEE">
        <w:rPr>
          <w:lang w:val="fr-CH"/>
        </w:rPr>
        <w:t>Les projets peuvent être soumis en allemand ou en français.</w:t>
      </w:r>
    </w:p>
    <w:p w14:paraId="346BA718" w14:textId="77777777" w:rsidR="00AA6184" w:rsidRPr="00D11FEE" w:rsidRDefault="00AA6184" w:rsidP="00AA6184">
      <w:pPr>
        <w:pStyle w:val="StandardWeb"/>
        <w:rPr>
          <w:color w:val="000000"/>
          <w:lang w:val="fr-CH"/>
        </w:rPr>
      </w:pPr>
    </w:p>
    <w:p w14:paraId="20F61086" w14:textId="77777777" w:rsidR="00AA6184" w:rsidRPr="00D11FEE" w:rsidRDefault="00AA6184" w:rsidP="00BF500C">
      <w:pPr>
        <w:rPr>
          <w:color w:val="000000"/>
          <w:lang w:val="fr-CH"/>
        </w:rPr>
      </w:pPr>
      <w:r w:rsidRPr="00D11FEE">
        <w:rPr>
          <w:color w:val="6E7DA6"/>
          <w:sz w:val="28"/>
          <w:szCs w:val="28"/>
          <w:lang w:val="fr-CH"/>
        </w:rPr>
        <w:t>Contact</w:t>
      </w:r>
    </w:p>
    <w:p w14:paraId="1AE49F20" w14:textId="64382103" w:rsidR="00AA6184" w:rsidRPr="00D11FEE" w:rsidRDefault="00AA6184" w:rsidP="00663B08">
      <w:pPr>
        <w:tabs>
          <w:tab w:val="left" w:pos="3119"/>
        </w:tabs>
        <w:rPr>
          <w:lang w:val="fr-CH"/>
        </w:rPr>
      </w:pPr>
      <w:r w:rsidRPr="00D11FEE">
        <w:rPr>
          <w:lang w:val="fr-CH"/>
        </w:rPr>
        <w:t>Personne de contact : </w:t>
      </w:r>
      <w:r w:rsidR="00663B08" w:rsidRPr="00D11FEE">
        <w:rPr>
          <w:lang w:val="fr-CH"/>
        </w:rPr>
        <w:tab/>
      </w:r>
    </w:p>
    <w:p w14:paraId="4FB95C2D" w14:textId="58576953" w:rsidR="00AA6184" w:rsidRPr="00D11FEE" w:rsidRDefault="00AA6184" w:rsidP="00663B08">
      <w:pPr>
        <w:tabs>
          <w:tab w:val="left" w:pos="3119"/>
        </w:tabs>
        <w:rPr>
          <w:lang w:val="fr-CH"/>
        </w:rPr>
      </w:pPr>
      <w:r w:rsidRPr="00D11FEE">
        <w:rPr>
          <w:lang w:val="fr-CH"/>
        </w:rPr>
        <w:t>Fonction : </w:t>
      </w:r>
      <w:r w:rsidR="00663B08" w:rsidRPr="00D11FEE">
        <w:rPr>
          <w:lang w:val="fr-CH"/>
        </w:rPr>
        <w:tab/>
      </w:r>
    </w:p>
    <w:p w14:paraId="1512041D" w14:textId="2C706AF2" w:rsidR="00AA6184" w:rsidRPr="00D11FEE" w:rsidRDefault="00AA6184" w:rsidP="00663B08">
      <w:pPr>
        <w:tabs>
          <w:tab w:val="left" w:pos="3119"/>
        </w:tabs>
        <w:rPr>
          <w:lang w:val="fr-CH"/>
        </w:rPr>
      </w:pPr>
      <w:r w:rsidRPr="00D11FEE">
        <w:rPr>
          <w:lang w:val="fr-CH"/>
        </w:rPr>
        <w:t>E-mail : </w:t>
      </w:r>
      <w:r w:rsidR="00663B08" w:rsidRPr="00D11FEE">
        <w:rPr>
          <w:lang w:val="fr-CH"/>
        </w:rPr>
        <w:tab/>
      </w:r>
    </w:p>
    <w:p w14:paraId="6F34973C" w14:textId="6FC39EED" w:rsidR="00AA6184" w:rsidRPr="00D11FEE" w:rsidRDefault="00AA6184" w:rsidP="00663B08">
      <w:pPr>
        <w:tabs>
          <w:tab w:val="left" w:pos="3119"/>
        </w:tabs>
        <w:rPr>
          <w:lang w:val="fr-CH"/>
        </w:rPr>
      </w:pPr>
      <w:r w:rsidRPr="00D11FEE">
        <w:rPr>
          <w:lang w:val="fr-CH"/>
        </w:rPr>
        <w:t>Téléphone :</w:t>
      </w:r>
      <w:r w:rsidR="00663B08" w:rsidRPr="00D11FEE">
        <w:rPr>
          <w:lang w:val="fr-CH"/>
        </w:rPr>
        <w:tab/>
      </w:r>
    </w:p>
    <w:p w14:paraId="4F9ADCAC" w14:textId="77777777" w:rsidR="00AA6184" w:rsidRPr="00D11FEE" w:rsidRDefault="00AA6184" w:rsidP="00663B08">
      <w:pPr>
        <w:pStyle w:val="StandardWeb"/>
        <w:tabs>
          <w:tab w:val="left" w:pos="3119"/>
        </w:tabs>
        <w:rPr>
          <w:color w:val="000000"/>
          <w:lang w:val="fr-CH"/>
        </w:rPr>
      </w:pPr>
    </w:p>
    <w:p w14:paraId="03108057" w14:textId="77777777" w:rsidR="00AA6184" w:rsidRPr="00D11FEE" w:rsidRDefault="00AA6184" w:rsidP="00663B08">
      <w:pPr>
        <w:tabs>
          <w:tab w:val="left" w:pos="3119"/>
        </w:tabs>
        <w:rPr>
          <w:color w:val="000000"/>
          <w:lang w:val="fr-CH"/>
        </w:rPr>
      </w:pPr>
      <w:r w:rsidRPr="00D11FEE">
        <w:rPr>
          <w:color w:val="6E7DA6"/>
          <w:sz w:val="28"/>
          <w:szCs w:val="28"/>
          <w:lang w:val="fr-CH"/>
        </w:rPr>
        <w:t>Commune</w:t>
      </w:r>
    </w:p>
    <w:p w14:paraId="2B183285" w14:textId="3EB4E235" w:rsidR="00AA6184" w:rsidRPr="00D11FEE" w:rsidRDefault="00AA6184" w:rsidP="00663B08">
      <w:pPr>
        <w:tabs>
          <w:tab w:val="left" w:pos="3119"/>
        </w:tabs>
        <w:rPr>
          <w:lang w:val="fr-CH"/>
        </w:rPr>
      </w:pPr>
      <w:r w:rsidRPr="00D11FEE">
        <w:rPr>
          <w:lang w:val="fr-CH"/>
        </w:rPr>
        <w:t>Commune : </w:t>
      </w:r>
      <w:r w:rsidR="00663B08" w:rsidRPr="00D11FEE">
        <w:rPr>
          <w:lang w:val="fr-CH"/>
        </w:rPr>
        <w:tab/>
      </w:r>
    </w:p>
    <w:p w14:paraId="5A56D289" w14:textId="3C56EBB0" w:rsidR="00AA6184" w:rsidRPr="00D11FEE" w:rsidRDefault="00AA6184" w:rsidP="00663B08">
      <w:pPr>
        <w:tabs>
          <w:tab w:val="left" w:pos="3119"/>
        </w:tabs>
        <w:rPr>
          <w:lang w:val="fr-CH"/>
        </w:rPr>
      </w:pPr>
      <w:r w:rsidRPr="00D11FEE">
        <w:rPr>
          <w:lang w:val="fr-CH"/>
        </w:rPr>
        <w:t>Canton : </w:t>
      </w:r>
      <w:r w:rsidR="00663B08" w:rsidRPr="00D11FEE">
        <w:rPr>
          <w:lang w:val="fr-CH"/>
        </w:rPr>
        <w:tab/>
      </w:r>
    </w:p>
    <w:p w14:paraId="4FD7C7C8" w14:textId="6D9C9002" w:rsidR="00AA6184" w:rsidRPr="00D11FEE" w:rsidRDefault="00AA6184" w:rsidP="00663B08">
      <w:pPr>
        <w:tabs>
          <w:tab w:val="left" w:pos="3119"/>
        </w:tabs>
        <w:rPr>
          <w:lang w:val="fr-CH"/>
        </w:rPr>
      </w:pPr>
      <w:r w:rsidRPr="00D11FEE">
        <w:rPr>
          <w:lang w:val="fr-CH"/>
        </w:rPr>
        <w:t>Nombre d'habitants</w:t>
      </w:r>
      <w:r w:rsidR="00663B08" w:rsidRPr="00D11FEE">
        <w:rPr>
          <w:lang w:val="fr-CH"/>
        </w:rPr>
        <w:tab/>
      </w:r>
    </w:p>
    <w:p w14:paraId="241820B8" w14:textId="2A4D8B19" w:rsidR="00AA6184" w:rsidRPr="00D11FEE" w:rsidRDefault="00AA6184" w:rsidP="00663B08">
      <w:pPr>
        <w:tabs>
          <w:tab w:val="left" w:pos="3119"/>
        </w:tabs>
        <w:rPr>
          <w:lang w:val="fr-CH"/>
        </w:rPr>
      </w:pPr>
      <w:r w:rsidRPr="00D11FEE">
        <w:rPr>
          <w:lang w:val="fr-CH"/>
        </w:rPr>
        <w:t>Structure d'âge</w:t>
      </w:r>
      <w:r w:rsidR="00663B08" w:rsidRPr="00D11FEE">
        <w:rPr>
          <w:lang w:val="fr-CH"/>
        </w:rPr>
        <w:tab/>
      </w:r>
    </w:p>
    <w:p w14:paraId="4CABFD3F" w14:textId="0FBEE7A3" w:rsidR="00AA6184" w:rsidRPr="00D11FEE" w:rsidRDefault="00AA6184" w:rsidP="00663B08">
      <w:pPr>
        <w:tabs>
          <w:tab w:val="left" w:pos="3119"/>
        </w:tabs>
        <w:rPr>
          <w:lang w:val="fr-CH"/>
        </w:rPr>
      </w:pPr>
      <w:r w:rsidRPr="00D11FEE">
        <w:rPr>
          <w:lang w:val="fr-CH"/>
        </w:rPr>
        <w:t>Superficie de la commune (km²)</w:t>
      </w:r>
      <w:r w:rsidR="00663B08" w:rsidRPr="00D11FEE">
        <w:rPr>
          <w:lang w:val="fr-CH"/>
        </w:rPr>
        <w:tab/>
      </w:r>
    </w:p>
    <w:p w14:paraId="7D1F41E2" w14:textId="7BDE06FC" w:rsidR="00AA6184" w:rsidRPr="00D11FEE" w:rsidRDefault="00AA6184" w:rsidP="00663B08">
      <w:pPr>
        <w:tabs>
          <w:tab w:val="left" w:pos="3119"/>
        </w:tabs>
        <w:rPr>
          <w:lang w:val="fr-CH"/>
        </w:rPr>
      </w:pPr>
      <w:r w:rsidRPr="00D11FEE">
        <w:rPr>
          <w:lang w:val="fr-CH"/>
        </w:rPr>
        <w:t>Structure de l'habitat</w:t>
      </w:r>
      <w:r w:rsidR="00663B08" w:rsidRPr="00D11FEE">
        <w:rPr>
          <w:lang w:val="fr-CH"/>
        </w:rPr>
        <w:tab/>
      </w:r>
    </w:p>
    <w:p w14:paraId="332F7FCD" w14:textId="77777777" w:rsidR="00AA6184" w:rsidRPr="00D11FEE" w:rsidRDefault="00AA6184" w:rsidP="00AA6184">
      <w:pPr>
        <w:pStyle w:val="StandardWeb"/>
        <w:rPr>
          <w:color w:val="000000"/>
          <w:lang w:val="fr-CH"/>
        </w:rPr>
      </w:pPr>
    </w:p>
    <w:p w14:paraId="0A6B8DC1" w14:textId="77777777" w:rsidR="00157B2B" w:rsidRPr="00D11FEE" w:rsidRDefault="00162C4C" w:rsidP="00157B2B">
      <w:pPr>
        <w:rPr>
          <w:lang w:val="fr-CH"/>
        </w:rPr>
      </w:pPr>
      <w:r>
        <w:rPr>
          <w:noProof/>
          <w:lang w:val="fr-CH"/>
        </w:rPr>
        <w:pict w14:anchorId="39A55FE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046A953" w14:textId="7F89E516" w:rsidR="00AA6184" w:rsidRPr="00D11FEE" w:rsidRDefault="00AA6184" w:rsidP="00AC6C62">
      <w:pPr>
        <w:rPr>
          <w:color w:val="6E7DA6"/>
          <w:sz w:val="28"/>
          <w:szCs w:val="28"/>
          <w:lang w:val="fr-CH"/>
        </w:rPr>
      </w:pPr>
      <w:r w:rsidRPr="00D11FEE">
        <w:rPr>
          <w:color w:val="6E7DA6"/>
          <w:sz w:val="28"/>
          <w:szCs w:val="28"/>
          <w:lang w:val="fr-CH"/>
        </w:rPr>
        <w:t>1. Situation initiale dans la localité</w:t>
      </w:r>
    </w:p>
    <w:p w14:paraId="71DAA46C" w14:textId="0E3DA8AE" w:rsidR="00AA6184" w:rsidRPr="00D11FEE" w:rsidRDefault="00AA6184" w:rsidP="00C54ADB">
      <w:pPr>
        <w:rPr>
          <w:color w:val="808080" w:themeColor="background1" w:themeShade="80"/>
          <w:lang w:val="fr-CH"/>
        </w:rPr>
      </w:pPr>
      <w:r w:rsidRPr="00D11FEE">
        <w:rPr>
          <w:color w:val="808080" w:themeColor="background1" w:themeShade="80"/>
          <w:lang w:val="fr-CH"/>
        </w:rPr>
        <w:t>(</w:t>
      </w:r>
      <w:r w:rsidR="003754A2" w:rsidRPr="00D11FEE">
        <w:rPr>
          <w:color w:val="808080" w:themeColor="background1" w:themeShade="80"/>
          <w:lang w:val="fr-CH"/>
        </w:rPr>
        <w:t>environ</w:t>
      </w:r>
      <w:r w:rsidRPr="00D11FEE">
        <w:rPr>
          <w:color w:val="808080" w:themeColor="background1" w:themeShade="80"/>
          <w:lang w:val="fr-CH"/>
        </w:rPr>
        <w:t xml:space="preserve"> 1 500 caractères, espaces compris)</w:t>
      </w:r>
    </w:p>
    <w:p w14:paraId="6BE2CA2E" w14:textId="77777777" w:rsidR="00AA6184" w:rsidRPr="00D11FEE" w:rsidRDefault="00AA6184" w:rsidP="00AA6184">
      <w:pPr>
        <w:pStyle w:val="StandardWeb"/>
        <w:rPr>
          <w:color w:val="000000"/>
          <w:lang w:val="fr-CH"/>
        </w:rPr>
      </w:pPr>
    </w:p>
    <w:p w14:paraId="767325CB" w14:textId="77777777" w:rsidR="00AA6184" w:rsidRPr="00D11FEE" w:rsidRDefault="00AA6184" w:rsidP="00FD2312">
      <w:pPr>
        <w:rPr>
          <w:b/>
          <w:bCs/>
          <w:sz w:val="28"/>
          <w:szCs w:val="28"/>
          <w:lang w:val="fr-CH"/>
        </w:rPr>
      </w:pPr>
      <w:r w:rsidRPr="00D11FEE">
        <w:rPr>
          <w:b/>
          <w:bCs/>
          <w:sz w:val="28"/>
          <w:szCs w:val="28"/>
          <w:lang w:val="fr-CH"/>
        </w:rPr>
        <w:t>Décrivez votre commune et la localité concernée par votre projet.</w:t>
      </w:r>
    </w:p>
    <w:p w14:paraId="3A7DC9EB" w14:textId="77777777" w:rsidR="00AA6184" w:rsidRPr="00D11FEE" w:rsidRDefault="00AA6184" w:rsidP="00663663">
      <w:pPr>
        <w:rPr>
          <w:lang w:val="fr-CH"/>
        </w:rPr>
      </w:pPr>
    </w:p>
    <w:p w14:paraId="06B808E0" w14:textId="77777777" w:rsidR="00AA6184" w:rsidRPr="00D11FEE" w:rsidRDefault="00AA6184" w:rsidP="00663663">
      <w:pPr>
        <w:rPr>
          <w:lang w:val="fr-CH"/>
        </w:rPr>
      </w:pPr>
      <w:r w:rsidRPr="00D11FEE">
        <w:rPr>
          <w:lang w:val="fr-CH"/>
        </w:rPr>
        <w:t>Questions clés possibles :</w:t>
      </w:r>
    </w:p>
    <w:p w14:paraId="5D393E4F" w14:textId="77777777" w:rsidR="00AA6184" w:rsidRPr="00D11FEE" w:rsidRDefault="00AA6184" w:rsidP="00663663">
      <w:pPr>
        <w:pStyle w:val="Listenabsatz"/>
        <w:numPr>
          <w:ilvl w:val="0"/>
          <w:numId w:val="43"/>
        </w:numPr>
        <w:rPr>
          <w:lang w:val="fr-CH"/>
        </w:rPr>
      </w:pPr>
      <w:r w:rsidRPr="00D11FEE">
        <w:rPr>
          <w:lang w:val="fr-CH"/>
        </w:rPr>
        <w:t>Quel rôle la localité ou le bâtiment joue-t-il aujourd'hui dans votre commune ?</w:t>
      </w:r>
    </w:p>
    <w:p w14:paraId="78183ABB" w14:textId="77777777" w:rsidR="00AA6184" w:rsidRPr="00D11FEE" w:rsidRDefault="00AA6184" w:rsidP="00663663">
      <w:pPr>
        <w:pStyle w:val="Listenabsatz"/>
        <w:numPr>
          <w:ilvl w:val="0"/>
          <w:numId w:val="43"/>
        </w:numPr>
        <w:rPr>
          <w:lang w:val="fr-CH"/>
        </w:rPr>
      </w:pPr>
      <w:r w:rsidRPr="00D11FEE">
        <w:rPr>
          <w:lang w:val="fr-CH"/>
        </w:rPr>
        <w:t>Quelle est l'importance architecturale du lieu ou du bâtiment pour votre commune ?</w:t>
      </w:r>
    </w:p>
    <w:p w14:paraId="54921690" w14:textId="77777777" w:rsidR="00AA6184" w:rsidRPr="00D11FEE" w:rsidRDefault="00AA6184" w:rsidP="00663663">
      <w:pPr>
        <w:pStyle w:val="Listenabsatz"/>
        <w:numPr>
          <w:ilvl w:val="0"/>
          <w:numId w:val="43"/>
        </w:numPr>
        <w:rPr>
          <w:lang w:val="fr-CH"/>
        </w:rPr>
      </w:pPr>
      <w:r w:rsidRPr="00D11FEE">
        <w:rPr>
          <w:lang w:val="fr-CH"/>
        </w:rPr>
        <w:t>Quelle est l'importance du lieu pour la vie du village ou le quotidien de la population ?</w:t>
      </w:r>
    </w:p>
    <w:p w14:paraId="5D3FB160" w14:textId="77777777" w:rsidR="00663663" w:rsidRPr="00D11FEE" w:rsidRDefault="00663663" w:rsidP="00663663">
      <w:pPr>
        <w:rPr>
          <w:lang w:val="fr-CH"/>
        </w:rPr>
      </w:pPr>
    </w:p>
    <w:p w14:paraId="03786B1B" w14:textId="4189C462" w:rsidR="00AA6184" w:rsidRPr="00D11FEE" w:rsidRDefault="00AA6184" w:rsidP="00663663">
      <w:pPr>
        <w:rPr>
          <w:lang w:val="fr-CH"/>
        </w:rPr>
      </w:pPr>
      <w:r w:rsidRPr="00D11FEE">
        <w:rPr>
          <w:lang w:val="fr-CH"/>
        </w:rPr>
        <w:t>Objectif de cette section :</w:t>
      </w:r>
    </w:p>
    <w:p w14:paraId="3DB1A7A7" w14:textId="77777777" w:rsidR="00AA6184" w:rsidRPr="00D11FEE" w:rsidRDefault="00AA6184" w:rsidP="00663663">
      <w:pPr>
        <w:ind w:firstLine="426"/>
        <w:rPr>
          <w:lang w:val="fr-CH"/>
        </w:rPr>
      </w:pPr>
      <w:r w:rsidRPr="00D11FEE">
        <w:rPr>
          <w:lang w:val="fr-CH"/>
        </w:rPr>
        <w:t>Le jury souhaite comprendre la situation spatiale du village.</w:t>
      </w:r>
    </w:p>
    <w:p w14:paraId="63797806" w14:textId="77777777" w:rsidR="00AA6184" w:rsidRPr="00D11FEE" w:rsidRDefault="00AA6184" w:rsidP="00663663">
      <w:pPr>
        <w:rPr>
          <w:lang w:val="fr-CH"/>
        </w:rPr>
      </w:pPr>
    </w:p>
    <w:p w14:paraId="45FE6D86" w14:textId="77777777" w:rsidR="00AA6184" w:rsidRPr="00D11FEE" w:rsidRDefault="00AA6184" w:rsidP="00663663">
      <w:pPr>
        <w:rPr>
          <w:lang w:val="fr-CH"/>
        </w:rPr>
      </w:pPr>
    </w:p>
    <w:p w14:paraId="4CBC845F" w14:textId="77777777" w:rsidR="00AA6184" w:rsidRPr="00D11FEE" w:rsidRDefault="00AA6184" w:rsidP="00663663">
      <w:pPr>
        <w:rPr>
          <w:lang w:val="fr-CH"/>
        </w:rPr>
      </w:pPr>
    </w:p>
    <w:p w14:paraId="1AE8D56A" w14:textId="77777777" w:rsidR="00BE2B41" w:rsidRPr="00D11FEE" w:rsidRDefault="00BE2B41">
      <w:pPr>
        <w:rPr>
          <w:color w:val="6E7DA6"/>
          <w:sz w:val="28"/>
          <w:szCs w:val="28"/>
          <w:lang w:val="fr-CH"/>
        </w:rPr>
      </w:pPr>
      <w:r w:rsidRPr="00D11FEE">
        <w:rPr>
          <w:color w:val="6E7DA6"/>
          <w:sz w:val="28"/>
          <w:szCs w:val="28"/>
          <w:lang w:val="fr-CH"/>
        </w:rPr>
        <w:br w:type="page"/>
      </w:r>
    </w:p>
    <w:p w14:paraId="772F106B" w14:textId="13C580BF" w:rsidR="00AA6184" w:rsidRPr="00D11FEE" w:rsidRDefault="00AA6184" w:rsidP="00663663">
      <w:pPr>
        <w:rPr>
          <w:color w:val="6E7DA6"/>
          <w:sz w:val="28"/>
          <w:szCs w:val="28"/>
          <w:lang w:val="fr-CH"/>
        </w:rPr>
      </w:pPr>
      <w:r w:rsidRPr="00D11FEE">
        <w:rPr>
          <w:color w:val="6E7DA6"/>
          <w:sz w:val="28"/>
          <w:szCs w:val="28"/>
          <w:lang w:val="fr-CH"/>
        </w:rPr>
        <w:lastRenderedPageBreak/>
        <w:t>2. Services de base – Où faut-il agir ?</w:t>
      </w:r>
    </w:p>
    <w:p w14:paraId="6395C5E4" w14:textId="77777777" w:rsidR="00AA6184" w:rsidRPr="00D11FEE" w:rsidRDefault="00AA6184" w:rsidP="00663663">
      <w:pPr>
        <w:rPr>
          <w:color w:val="808080" w:themeColor="background1" w:themeShade="80"/>
          <w:lang w:val="fr-CH"/>
        </w:rPr>
      </w:pPr>
      <w:r w:rsidRPr="00D11FEE">
        <w:rPr>
          <w:color w:val="808080" w:themeColor="background1" w:themeShade="80"/>
          <w:lang w:val="fr-CH"/>
        </w:rPr>
        <w:t>(environ 1 500 caractères, espaces compris)</w:t>
      </w:r>
    </w:p>
    <w:p w14:paraId="03D5A0C3" w14:textId="77777777" w:rsidR="00AA6184" w:rsidRPr="00D11FEE" w:rsidRDefault="00AA6184" w:rsidP="00AA6184">
      <w:pPr>
        <w:pStyle w:val="StandardWeb"/>
        <w:rPr>
          <w:color w:val="000000"/>
          <w:lang w:val="fr-CH"/>
        </w:rPr>
      </w:pPr>
    </w:p>
    <w:p w14:paraId="3584FFA7" w14:textId="648E489B" w:rsidR="00AA6184" w:rsidRPr="00D11FEE" w:rsidRDefault="00AA6184" w:rsidP="00663663">
      <w:pPr>
        <w:rPr>
          <w:b/>
          <w:bCs/>
          <w:sz w:val="28"/>
          <w:szCs w:val="28"/>
          <w:lang w:val="fr-CH"/>
        </w:rPr>
      </w:pPr>
      <w:r w:rsidRPr="00D11FEE">
        <w:rPr>
          <w:b/>
          <w:bCs/>
          <w:sz w:val="28"/>
          <w:szCs w:val="28"/>
          <w:lang w:val="fr-CH"/>
        </w:rPr>
        <w:t xml:space="preserve">Décrivez la situation </w:t>
      </w:r>
      <w:r w:rsidR="001A0725" w:rsidRPr="001A0725">
        <w:rPr>
          <w:b/>
          <w:bCs/>
          <w:sz w:val="28"/>
          <w:szCs w:val="28"/>
          <w:lang w:val="fr-CH"/>
        </w:rPr>
        <w:t xml:space="preserve">les services d’intérêt général </w:t>
      </w:r>
      <w:r w:rsidRPr="00D11FEE">
        <w:rPr>
          <w:b/>
          <w:bCs/>
          <w:sz w:val="28"/>
          <w:szCs w:val="28"/>
          <w:lang w:val="fr-CH"/>
        </w:rPr>
        <w:t>dans votre commune.</w:t>
      </w:r>
    </w:p>
    <w:p w14:paraId="4A5086F4" w14:textId="77777777" w:rsidR="00AA6184" w:rsidRPr="00D11FEE" w:rsidRDefault="00AA6184" w:rsidP="00663663">
      <w:pPr>
        <w:rPr>
          <w:lang w:val="fr-CH"/>
        </w:rPr>
      </w:pPr>
    </w:p>
    <w:p w14:paraId="0E561DF4" w14:textId="6192F225" w:rsidR="00AA6184" w:rsidRPr="00D11FEE" w:rsidRDefault="00AA6184" w:rsidP="00A131C9">
      <w:pPr>
        <w:rPr>
          <w:lang w:val="fr-CH"/>
        </w:rPr>
      </w:pPr>
      <w:r w:rsidRPr="00D11FEE">
        <w:rPr>
          <w:lang w:val="fr-CH"/>
        </w:rPr>
        <w:t xml:space="preserve">Questions possibles : </w:t>
      </w:r>
    </w:p>
    <w:p w14:paraId="55A58E1C" w14:textId="52564930" w:rsidR="00A131C9" w:rsidRPr="00D11FEE" w:rsidRDefault="00AA6184" w:rsidP="00A131C9">
      <w:pPr>
        <w:pStyle w:val="Listenabsatz"/>
        <w:numPr>
          <w:ilvl w:val="0"/>
          <w:numId w:val="44"/>
        </w:numPr>
        <w:rPr>
          <w:lang w:val="fr-CH"/>
        </w:rPr>
      </w:pPr>
      <w:r w:rsidRPr="00D11FEE">
        <w:rPr>
          <w:lang w:val="fr-CH"/>
        </w:rPr>
        <w:t xml:space="preserve">Quels sont </w:t>
      </w:r>
      <w:r w:rsidR="005F1D71">
        <w:t xml:space="preserve">les services d’intérêt général </w:t>
      </w:r>
      <w:r w:rsidRPr="00D11FEE">
        <w:rPr>
          <w:lang w:val="fr-CH"/>
        </w:rPr>
        <w:t>disponibles dans votre commune ? Lesquels sont menacés ?</w:t>
      </w:r>
      <w:r w:rsidR="00A131C9" w:rsidRPr="00D11FEE">
        <w:rPr>
          <w:lang w:val="fr-CH"/>
        </w:rPr>
        <w:br/>
        <w:t>par exemple, magasins, poste, restauration, cabinet médical, lieux de rencontre, ...) (absence de lieux de rencontre, longues distances, offres réservées à certains groupes de population, ...)</w:t>
      </w:r>
    </w:p>
    <w:p w14:paraId="4459C677" w14:textId="77777777" w:rsidR="00AA6184" w:rsidRPr="00D11FEE" w:rsidRDefault="00AA6184" w:rsidP="002213B2">
      <w:pPr>
        <w:pStyle w:val="Listenabsatz"/>
        <w:numPr>
          <w:ilvl w:val="0"/>
          <w:numId w:val="44"/>
        </w:numPr>
        <w:rPr>
          <w:lang w:val="fr-CH"/>
        </w:rPr>
      </w:pPr>
      <w:r w:rsidRPr="00D11FEE">
        <w:rPr>
          <w:lang w:val="fr-CH"/>
        </w:rPr>
        <w:t>Quel rôle ces services ont-ils joué jusqu'à présent pour la commune ?</w:t>
      </w:r>
    </w:p>
    <w:p w14:paraId="431FACCE" w14:textId="6D6E7D53" w:rsidR="00AA6184" w:rsidRPr="00D11FEE" w:rsidRDefault="00AA6184" w:rsidP="002213B2">
      <w:pPr>
        <w:pStyle w:val="Listenabsatz"/>
        <w:numPr>
          <w:ilvl w:val="0"/>
          <w:numId w:val="44"/>
        </w:numPr>
        <w:rPr>
          <w:lang w:val="fr-CH"/>
        </w:rPr>
      </w:pPr>
      <w:r w:rsidRPr="00D11FEE">
        <w:rPr>
          <w:lang w:val="fr-CH"/>
        </w:rPr>
        <w:t xml:space="preserve">Où voyez-vous actuellement des problèmes dans </w:t>
      </w:r>
      <w:r w:rsidR="005F1D71">
        <w:t>les services d’intérêt général</w:t>
      </w:r>
      <w:r w:rsidRPr="00D11FEE">
        <w:rPr>
          <w:lang w:val="fr-CH"/>
        </w:rPr>
        <w:t>?</w:t>
      </w:r>
    </w:p>
    <w:p w14:paraId="3135320E" w14:textId="77777777" w:rsidR="00AA6184" w:rsidRPr="00D11FEE" w:rsidRDefault="00AA6184" w:rsidP="00663663">
      <w:pPr>
        <w:rPr>
          <w:lang w:val="fr-CH"/>
        </w:rPr>
      </w:pPr>
    </w:p>
    <w:p w14:paraId="60CE070B" w14:textId="77777777" w:rsidR="00AA6184" w:rsidRPr="00D11FEE" w:rsidRDefault="00AA6184" w:rsidP="00663663">
      <w:pPr>
        <w:rPr>
          <w:lang w:val="fr-CH"/>
        </w:rPr>
      </w:pPr>
      <w:r w:rsidRPr="00D11FEE">
        <w:rPr>
          <w:lang w:val="fr-CH"/>
        </w:rPr>
        <w:t>Objectif de cette section :</w:t>
      </w:r>
    </w:p>
    <w:p w14:paraId="5AF12788" w14:textId="77777777" w:rsidR="00AA6184" w:rsidRPr="00D11FEE" w:rsidRDefault="00AA6184" w:rsidP="002213B2">
      <w:pPr>
        <w:ind w:left="426"/>
        <w:rPr>
          <w:lang w:val="fr-CH"/>
        </w:rPr>
      </w:pPr>
      <w:r w:rsidRPr="00D11FEE">
        <w:rPr>
          <w:lang w:val="fr-CH"/>
        </w:rPr>
        <w:t>Le jury souhaite identifier les lacunes qui apparaissent et leurs conséquences concrètes </w:t>
      </w:r>
    </w:p>
    <w:p w14:paraId="708673E1" w14:textId="77777777" w:rsidR="00AA6184" w:rsidRPr="00D11FEE" w:rsidRDefault="00AA6184" w:rsidP="002213B2">
      <w:pPr>
        <w:ind w:left="426"/>
        <w:rPr>
          <w:lang w:val="fr-CH"/>
        </w:rPr>
      </w:pPr>
      <w:r w:rsidRPr="00D11FEE">
        <w:rPr>
          <w:lang w:val="fr-CH"/>
        </w:rPr>
        <w:t>sur la vie quotidienne et la cohabitation dans la commune.</w:t>
      </w:r>
    </w:p>
    <w:p w14:paraId="71187905" w14:textId="77777777" w:rsidR="00AA6184" w:rsidRPr="00D11FEE" w:rsidRDefault="00AA6184" w:rsidP="00663663">
      <w:pPr>
        <w:rPr>
          <w:lang w:val="fr-CH"/>
        </w:rPr>
      </w:pPr>
    </w:p>
    <w:p w14:paraId="52E79F70" w14:textId="77777777" w:rsidR="00AA6184" w:rsidRPr="00D11FEE" w:rsidRDefault="00AA6184" w:rsidP="00663663">
      <w:pPr>
        <w:rPr>
          <w:lang w:val="fr-CH"/>
        </w:rPr>
      </w:pPr>
    </w:p>
    <w:p w14:paraId="1ADC77D0" w14:textId="77777777" w:rsidR="00AA6184" w:rsidRPr="00D11FEE" w:rsidRDefault="00AA6184" w:rsidP="00663663">
      <w:pPr>
        <w:rPr>
          <w:lang w:val="fr-CH"/>
        </w:rPr>
      </w:pPr>
    </w:p>
    <w:p w14:paraId="711EAB61" w14:textId="77777777" w:rsidR="001C67A7" w:rsidRPr="00D11FEE" w:rsidRDefault="001C67A7">
      <w:pPr>
        <w:rPr>
          <w:color w:val="6E7DA6"/>
          <w:sz w:val="28"/>
          <w:szCs w:val="28"/>
          <w:lang w:val="fr-CH"/>
        </w:rPr>
      </w:pPr>
      <w:r w:rsidRPr="00D11FEE">
        <w:rPr>
          <w:color w:val="6E7DA6"/>
          <w:sz w:val="28"/>
          <w:szCs w:val="28"/>
          <w:lang w:val="fr-CH"/>
        </w:rPr>
        <w:br w:type="page"/>
      </w:r>
    </w:p>
    <w:p w14:paraId="16ED1E2A" w14:textId="11A70558" w:rsidR="00AA6184" w:rsidRPr="00D11FEE" w:rsidRDefault="00AA6184" w:rsidP="00BE2B41">
      <w:pPr>
        <w:rPr>
          <w:color w:val="6E7DA6"/>
          <w:sz w:val="28"/>
          <w:szCs w:val="28"/>
          <w:lang w:val="fr-CH"/>
        </w:rPr>
      </w:pPr>
      <w:r w:rsidRPr="00D11FEE">
        <w:rPr>
          <w:color w:val="6E7DA6"/>
          <w:sz w:val="28"/>
          <w:szCs w:val="28"/>
          <w:lang w:val="fr-CH"/>
        </w:rPr>
        <w:lastRenderedPageBreak/>
        <w:t xml:space="preserve">3. Idée pour le lieu – Allier </w:t>
      </w:r>
      <w:r w:rsidR="004E3981" w:rsidRPr="004E3981">
        <w:rPr>
          <w:color w:val="6E7DA6"/>
          <w:sz w:val="28"/>
          <w:szCs w:val="28"/>
          <w:lang w:val="fr-CH"/>
        </w:rPr>
        <w:t xml:space="preserve">culture du bâti </w:t>
      </w:r>
      <w:r w:rsidRPr="00D11FEE">
        <w:rPr>
          <w:color w:val="6E7DA6"/>
          <w:sz w:val="28"/>
          <w:szCs w:val="28"/>
          <w:lang w:val="fr-CH"/>
        </w:rPr>
        <w:t xml:space="preserve">et </w:t>
      </w:r>
      <w:r w:rsidR="005F1D71" w:rsidRPr="005F1D71">
        <w:rPr>
          <w:color w:val="6E7DA6"/>
          <w:sz w:val="28"/>
          <w:szCs w:val="28"/>
          <w:lang w:val="fr-CH"/>
        </w:rPr>
        <w:t>les services d’intérêt général</w:t>
      </w:r>
    </w:p>
    <w:p w14:paraId="21AADC32" w14:textId="77777777" w:rsidR="00AA6184" w:rsidRPr="00D11FEE" w:rsidRDefault="00AA6184" w:rsidP="00BE2B41">
      <w:pPr>
        <w:rPr>
          <w:color w:val="808080" w:themeColor="background1" w:themeShade="80"/>
          <w:lang w:val="fr-CH"/>
        </w:rPr>
      </w:pPr>
      <w:r w:rsidRPr="00D11FEE">
        <w:rPr>
          <w:color w:val="808080" w:themeColor="background1" w:themeShade="80"/>
          <w:lang w:val="fr-CH"/>
        </w:rPr>
        <w:t>(environ 2 500 caractères, espaces compris)</w:t>
      </w:r>
    </w:p>
    <w:p w14:paraId="32CE20B7" w14:textId="77777777" w:rsidR="00AA6184" w:rsidRPr="00D11FEE" w:rsidRDefault="00AA6184" w:rsidP="00AA6184">
      <w:pPr>
        <w:pStyle w:val="StandardWeb"/>
        <w:rPr>
          <w:color w:val="000000"/>
          <w:lang w:val="fr-CH"/>
        </w:rPr>
      </w:pPr>
    </w:p>
    <w:p w14:paraId="28C9C8F3" w14:textId="6836198C" w:rsidR="00AA6184" w:rsidRPr="00D11FEE" w:rsidRDefault="00AA6184" w:rsidP="00BE2B41">
      <w:pPr>
        <w:rPr>
          <w:b/>
          <w:bCs/>
          <w:sz w:val="28"/>
          <w:szCs w:val="28"/>
          <w:lang w:val="fr-CH"/>
        </w:rPr>
      </w:pPr>
      <w:r w:rsidRPr="00D11FEE">
        <w:rPr>
          <w:b/>
          <w:bCs/>
          <w:sz w:val="28"/>
          <w:szCs w:val="28"/>
          <w:lang w:val="fr-CH"/>
        </w:rPr>
        <w:t xml:space="preserve">Décrivez votre idée sur la manière dont </w:t>
      </w:r>
      <w:r w:rsidR="005F1D71" w:rsidRPr="005F1D71">
        <w:rPr>
          <w:b/>
          <w:bCs/>
          <w:sz w:val="28"/>
          <w:szCs w:val="28"/>
          <w:lang w:val="fr-CH"/>
        </w:rPr>
        <w:t xml:space="preserve">les services d’intérêt général </w:t>
      </w:r>
      <w:r w:rsidRPr="00D11FEE">
        <w:rPr>
          <w:b/>
          <w:bCs/>
          <w:sz w:val="28"/>
          <w:szCs w:val="28"/>
          <w:lang w:val="fr-CH"/>
        </w:rPr>
        <w:t xml:space="preserve">et la </w:t>
      </w:r>
      <w:r w:rsidR="00B0401B" w:rsidRPr="00B0401B">
        <w:rPr>
          <w:b/>
          <w:bCs/>
          <w:sz w:val="28"/>
          <w:szCs w:val="28"/>
          <w:lang w:val="fr-CH"/>
        </w:rPr>
        <w:t xml:space="preserve">culture du bâti </w:t>
      </w:r>
      <w:r w:rsidRPr="00D11FEE">
        <w:rPr>
          <w:b/>
          <w:bCs/>
          <w:sz w:val="28"/>
          <w:szCs w:val="28"/>
          <w:lang w:val="fr-CH"/>
        </w:rPr>
        <w:t>peuvent être associés à l'avenir dans ce lieu.</w:t>
      </w:r>
    </w:p>
    <w:p w14:paraId="602EDC28" w14:textId="77777777" w:rsidR="00AA6184" w:rsidRPr="00D11FEE" w:rsidRDefault="00AA6184" w:rsidP="00BE2B41">
      <w:pPr>
        <w:rPr>
          <w:lang w:val="fr-CH"/>
        </w:rPr>
      </w:pPr>
    </w:p>
    <w:p w14:paraId="00C0C81F" w14:textId="77777777" w:rsidR="00AA6184" w:rsidRPr="00D11FEE" w:rsidRDefault="00AA6184" w:rsidP="00BE2B41">
      <w:pPr>
        <w:rPr>
          <w:lang w:val="fr-CH"/>
        </w:rPr>
      </w:pPr>
    </w:p>
    <w:p w14:paraId="7EC9FBB7" w14:textId="15ACA9A2" w:rsidR="00AA6184" w:rsidRPr="00D11FEE" w:rsidRDefault="00AA6184" w:rsidP="00BE2B41">
      <w:pPr>
        <w:rPr>
          <w:lang w:val="fr-CH"/>
        </w:rPr>
      </w:pPr>
      <w:r w:rsidRPr="00D11FEE">
        <w:rPr>
          <w:lang w:val="fr-CH"/>
        </w:rPr>
        <w:t xml:space="preserve">Questions clés possibles : </w:t>
      </w:r>
    </w:p>
    <w:p w14:paraId="25CA8D00" w14:textId="77777777" w:rsidR="00AA6184" w:rsidRPr="00D11FEE" w:rsidRDefault="00AA6184" w:rsidP="00BE2B41">
      <w:pPr>
        <w:pStyle w:val="Listenabsatz"/>
        <w:numPr>
          <w:ilvl w:val="0"/>
          <w:numId w:val="45"/>
        </w:numPr>
        <w:rPr>
          <w:lang w:val="fr-CH"/>
        </w:rPr>
      </w:pPr>
      <w:r w:rsidRPr="00D11FEE">
        <w:rPr>
          <w:lang w:val="fr-CH"/>
        </w:rPr>
        <w:t>Que doit-il être créé à cet endroit à l'avenir ?</w:t>
      </w:r>
    </w:p>
    <w:p w14:paraId="668FFF0E" w14:textId="780CCAB3" w:rsidR="00AA6184" w:rsidRPr="00D11FEE" w:rsidRDefault="00AA6184" w:rsidP="00BE2B41">
      <w:pPr>
        <w:pStyle w:val="Listenabsatz"/>
        <w:numPr>
          <w:ilvl w:val="0"/>
          <w:numId w:val="45"/>
        </w:numPr>
        <w:rPr>
          <w:lang w:val="fr-CH"/>
        </w:rPr>
      </w:pPr>
      <w:r w:rsidRPr="00D11FEE">
        <w:rPr>
          <w:lang w:val="fr-CH"/>
        </w:rPr>
        <w:t xml:space="preserve">Quels </w:t>
      </w:r>
      <w:r w:rsidR="00FE2D3D">
        <w:t xml:space="preserve">services d’intérêt général </w:t>
      </w:r>
      <w:r w:rsidRPr="00D11FEE">
        <w:rPr>
          <w:lang w:val="fr-CH"/>
        </w:rPr>
        <w:t>pourraient y être proposés ?</w:t>
      </w:r>
    </w:p>
    <w:p w14:paraId="3D38B5EB" w14:textId="332611A5" w:rsidR="00AA6184" w:rsidRPr="00D11FEE" w:rsidRDefault="00AA6184" w:rsidP="00BE2B41">
      <w:pPr>
        <w:pStyle w:val="Listenabsatz"/>
        <w:numPr>
          <w:ilvl w:val="0"/>
          <w:numId w:val="45"/>
        </w:numPr>
        <w:rPr>
          <w:lang w:val="fr-CH"/>
        </w:rPr>
      </w:pPr>
      <w:r w:rsidRPr="00D11FEE">
        <w:rPr>
          <w:lang w:val="fr-CH"/>
        </w:rPr>
        <w:t>Comment gérez-vous l'espace du bâtiment ou du lieu existant ?</w:t>
      </w:r>
      <w:r w:rsidR="001C67A7" w:rsidRPr="00D11FEE">
        <w:rPr>
          <w:lang w:val="fr-CH"/>
        </w:rPr>
        <w:br/>
        <w:t>(par exemple, transformation, développement, complément, nouvelle utilisation)</w:t>
      </w:r>
    </w:p>
    <w:p w14:paraId="43A7DF8C" w14:textId="769A7D1B" w:rsidR="00AA6184" w:rsidRPr="00D11FEE" w:rsidRDefault="00AA6184" w:rsidP="00BE2B41">
      <w:pPr>
        <w:pStyle w:val="Listenabsatz"/>
        <w:numPr>
          <w:ilvl w:val="0"/>
          <w:numId w:val="45"/>
        </w:numPr>
        <w:rPr>
          <w:lang w:val="fr-CH"/>
        </w:rPr>
      </w:pPr>
      <w:r w:rsidRPr="00D11FEE">
        <w:rPr>
          <w:lang w:val="fr-CH"/>
        </w:rPr>
        <w:t xml:space="preserve">Comment associer culture architecturale et </w:t>
      </w:r>
      <w:r w:rsidR="00FE2D3D">
        <w:t xml:space="preserve">les services d’intérêt général </w:t>
      </w:r>
      <w:r w:rsidRPr="00D11FEE">
        <w:rPr>
          <w:lang w:val="fr-CH"/>
        </w:rPr>
        <w:t>?</w:t>
      </w:r>
    </w:p>
    <w:p w14:paraId="1A37DC46" w14:textId="77777777" w:rsidR="00AA6184" w:rsidRPr="00D11FEE" w:rsidRDefault="00AA6184" w:rsidP="00BE2B41">
      <w:pPr>
        <w:pStyle w:val="Listenabsatz"/>
        <w:numPr>
          <w:ilvl w:val="0"/>
          <w:numId w:val="45"/>
        </w:numPr>
        <w:rPr>
          <w:lang w:val="fr-CH"/>
        </w:rPr>
      </w:pPr>
      <w:r w:rsidRPr="00D11FEE">
        <w:rPr>
          <w:lang w:val="fr-CH"/>
        </w:rPr>
        <w:t>Comment ce lieu pourrait-il devenir un lieu de rencontre dans le village ?</w:t>
      </w:r>
    </w:p>
    <w:p w14:paraId="2F96CFE4" w14:textId="77777777" w:rsidR="00BE2B41" w:rsidRPr="00D11FEE" w:rsidRDefault="00BE2B41" w:rsidP="00BE2B41">
      <w:pPr>
        <w:rPr>
          <w:lang w:val="fr-CH"/>
        </w:rPr>
      </w:pPr>
    </w:p>
    <w:p w14:paraId="6C0A17CF" w14:textId="13D00D31" w:rsidR="00AA6184" w:rsidRPr="00D11FEE" w:rsidRDefault="00AA6184" w:rsidP="00BE2B41">
      <w:pPr>
        <w:rPr>
          <w:lang w:val="fr-CH"/>
        </w:rPr>
      </w:pPr>
      <w:r w:rsidRPr="00D11FEE">
        <w:rPr>
          <w:lang w:val="fr-CH"/>
        </w:rPr>
        <w:t>Objectif de cette section :</w:t>
      </w:r>
    </w:p>
    <w:p w14:paraId="5A404ABF" w14:textId="77777777" w:rsidR="00AA6184" w:rsidRPr="00D11FEE" w:rsidRDefault="00AA6184" w:rsidP="00BE2B41">
      <w:pPr>
        <w:ind w:left="426"/>
        <w:rPr>
          <w:lang w:val="fr-CH"/>
        </w:rPr>
      </w:pPr>
      <w:r w:rsidRPr="00D11FEE">
        <w:rPr>
          <w:lang w:val="fr-CH"/>
        </w:rPr>
        <w:t>Le jury souhaite comprendre comment le lieu fonctionnera dans le contexte de votre commune.</w:t>
      </w:r>
    </w:p>
    <w:p w14:paraId="6F806676" w14:textId="77777777" w:rsidR="00AA6184" w:rsidRPr="00D11FEE" w:rsidRDefault="00AA6184" w:rsidP="00BE2B41">
      <w:pPr>
        <w:rPr>
          <w:lang w:val="fr-CH"/>
        </w:rPr>
      </w:pPr>
    </w:p>
    <w:p w14:paraId="2BE7BE58" w14:textId="77777777" w:rsidR="00AA6184" w:rsidRPr="00D11FEE" w:rsidRDefault="00AA6184" w:rsidP="00BE2B41">
      <w:pPr>
        <w:rPr>
          <w:lang w:val="fr-CH"/>
        </w:rPr>
      </w:pPr>
    </w:p>
    <w:p w14:paraId="747E0B02" w14:textId="77777777" w:rsidR="00AA6184" w:rsidRPr="00D11FEE" w:rsidRDefault="00AA6184" w:rsidP="00BE2B41">
      <w:pPr>
        <w:rPr>
          <w:lang w:val="fr-CH"/>
        </w:rPr>
      </w:pPr>
    </w:p>
    <w:p w14:paraId="48E6F2E0" w14:textId="77777777" w:rsidR="00AA2978" w:rsidRPr="00D11FEE" w:rsidRDefault="00AA2978">
      <w:pPr>
        <w:rPr>
          <w:color w:val="6E7DA6"/>
          <w:sz w:val="28"/>
          <w:szCs w:val="28"/>
          <w:lang w:val="fr-CH"/>
        </w:rPr>
      </w:pPr>
      <w:r w:rsidRPr="00D11FEE">
        <w:rPr>
          <w:color w:val="6E7DA6"/>
          <w:sz w:val="28"/>
          <w:szCs w:val="28"/>
          <w:lang w:val="fr-CH"/>
        </w:rPr>
        <w:br w:type="page"/>
      </w:r>
    </w:p>
    <w:p w14:paraId="22795226" w14:textId="2FBB8B97" w:rsidR="00AA6184" w:rsidRPr="00D11FEE" w:rsidRDefault="00AA6184" w:rsidP="009C0BF7">
      <w:pPr>
        <w:rPr>
          <w:color w:val="6E7DA6"/>
          <w:sz w:val="28"/>
          <w:szCs w:val="28"/>
          <w:lang w:val="fr-CH"/>
        </w:rPr>
      </w:pPr>
      <w:r w:rsidRPr="00D11FEE">
        <w:rPr>
          <w:color w:val="6E7DA6"/>
          <w:sz w:val="28"/>
          <w:szCs w:val="28"/>
          <w:lang w:val="fr-CH"/>
        </w:rPr>
        <w:lastRenderedPageBreak/>
        <w:t>4. Mise en œuvre et alliances</w:t>
      </w:r>
    </w:p>
    <w:p w14:paraId="23515067" w14:textId="77777777" w:rsidR="00AA6184" w:rsidRPr="00D11FEE" w:rsidRDefault="00AA6184" w:rsidP="009C0BF7">
      <w:pPr>
        <w:rPr>
          <w:color w:val="808080" w:themeColor="background1" w:themeShade="80"/>
          <w:lang w:val="fr-CH"/>
        </w:rPr>
      </w:pPr>
      <w:r w:rsidRPr="00D11FEE">
        <w:rPr>
          <w:color w:val="808080" w:themeColor="background1" w:themeShade="80"/>
          <w:lang w:val="fr-CH"/>
        </w:rPr>
        <w:t>(environ 1 500 caractères, espaces compris)</w:t>
      </w:r>
    </w:p>
    <w:p w14:paraId="018635AC" w14:textId="77777777" w:rsidR="00AA6184" w:rsidRPr="00D11FEE" w:rsidRDefault="00AA6184" w:rsidP="00AA6184">
      <w:pPr>
        <w:pStyle w:val="StandardWeb"/>
        <w:rPr>
          <w:color w:val="000000"/>
          <w:lang w:val="fr-CH"/>
        </w:rPr>
      </w:pPr>
    </w:p>
    <w:p w14:paraId="14C5A815" w14:textId="336FD022" w:rsidR="00AA6184" w:rsidRPr="00D11FEE" w:rsidRDefault="00AA6184" w:rsidP="009C0BF7">
      <w:pPr>
        <w:rPr>
          <w:b/>
          <w:bCs/>
          <w:sz w:val="28"/>
          <w:szCs w:val="28"/>
          <w:lang w:val="fr-CH"/>
        </w:rPr>
      </w:pPr>
      <w:r w:rsidRPr="00D11FEE">
        <w:rPr>
          <w:b/>
          <w:bCs/>
          <w:sz w:val="28"/>
          <w:szCs w:val="28"/>
          <w:lang w:val="fr-CH"/>
        </w:rPr>
        <w:t xml:space="preserve">Décrivez avec quels partenaires et alliances vous souhaitez associer </w:t>
      </w:r>
      <w:r w:rsidR="004104D2" w:rsidRPr="004104D2">
        <w:rPr>
          <w:b/>
          <w:bCs/>
          <w:sz w:val="28"/>
          <w:szCs w:val="28"/>
          <w:lang w:val="fr-CH"/>
        </w:rPr>
        <w:t xml:space="preserve">les services d’intérêt général </w:t>
      </w:r>
      <w:r w:rsidRPr="00D11FEE">
        <w:rPr>
          <w:b/>
          <w:bCs/>
          <w:sz w:val="28"/>
          <w:szCs w:val="28"/>
          <w:lang w:val="fr-CH"/>
        </w:rPr>
        <w:t xml:space="preserve">et la </w:t>
      </w:r>
      <w:r w:rsidR="00B0401B" w:rsidRPr="00B0401B">
        <w:rPr>
          <w:b/>
          <w:bCs/>
          <w:sz w:val="28"/>
          <w:szCs w:val="28"/>
          <w:lang w:val="fr-CH"/>
        </w:rPr>
        <w:t xml:space="preserve">culture du bâti </w:t>
      </w:r>
      <w:r w:rsidRPr="00D11FEE">
        <w:rPr>
          <w:b/>
          <w:bCs/>
          <w:sz w:val="28"/>
          <w:szCs w:val="28"/>
          <w:lang w:val="fr-CH"/>
        </w:rPr>
        <w:t>à cet endroit.</w:t>
      </w:r>
    </w:p>
    <w:p w14:paraId="7DCDE1A0" w14:textId="77777777" w:rsidR="00AA6184" w:rsidRPr="00D11FEE" w:rsidRDefault="00AA6184" w:rsidP="009C0BF7">
      <w:pPr>
        <w:rPr>
          <w:lang w:val="fr-CH"/>
        </w:rPr>
      </w:pPr>
    </w:p>
    <w:p w14:paraId="5E55C513" w14:textId="39CC1576" w:rsidR="00AA6184" w:rsidRPr="00D11FEE" w:rsidRDefault="00AA6184" w:rsidP="009C0BF7">
      <w:pPr>
        <w:rPr>
          <w:lang w:val="fr-CH"/>
        </w:rPr>
      </w:pPr>
      <w:r w:rsidRPr="00D11FEE">
        <w:rPr>
          <w:lang w:val="fr-CH"/>
        </w:rPr>
        <w:t xml:space="preserve">Questions clés possibles : </w:t>
      </w:r>
    </w:p>
    <w:p w14:paraId="005AC63E" w14:textId="77777777" w:rsidR="00E37015" w:rsidRPr="00E37015" w:rsidRDefault="00E37015" w:rsidP="00E37015">
      <w:pPr>
        <w:numPr>
          <w:ilvl w:val="0"/>
          <w:numId w:val="46"/>
        </w:numPr>
      </w:pPr>
      <w:r w:rsidRPr="00E37015">
        <w:t>À quel stade se trouve actuellement votre projet (première idée, études de variantes, concertation avec les parties prenantes, démarches juridiques en matière d'urbanisme, etc.) ?</w:t>
      </w:r>
    </w:p>
    <w:p w14:paraId="1B765B6C" w14:textId="0D55CD8E" w:rsidR="00AA6184" w:rsidRPr="00D11FEE" w:rsidRDefault="00AA6184" w:rsidP="00B34641">
      <w:pPr>
        <w:pStyle w:val="Listenabsatz"/>
        <w:numPr>
          <w:ilvl w:val="0"/>
          <w:numId w:val="46"/>
        </w:numPr>
        <w:rPr>
          <w:lang w:val="fr-CH"/>
        </w:rPr>
      </w:pPr>
      <w:r w:rsidRPr="00D11FEE">
        <w:rPr>
          <w:lang w:val="fr-CH"/>
        </w:rPr>
        <w:t>Quels partenaires collaborent, quelles alliances se créent ?</w:t>
      </w:r>
      <w:r w:rsidR="00B34641" w:rsidRPr="00D11FEE">
        <w:rPr>
          <w:lang w:val="fr-CH"/>
        </w:rPr>
        <w:br/>
        <w:t>(par exemple, propriétaires, commerces, prestataires de services, communes voisines, organisations, etc.</w:t>
      </w:r>
      <w:r w:rsidR="00AA2978" w:rsidRPr="00D11FEE">
        <w:rPr>
          <w:lang w:val="fr-CH"/>
        </w:rPr>
        <w:t>)</w:t>
      </w:r>
    </w:p>
    <w:p w14:paraId="269DF8D5" w14:textId="77777777" w:rsidR="00AA6184" w:rsidRPr="00D11FEE" w:rsidRDefault="00AA6184" w:rsidP="00B34641">
      <w:pPr>
        <w:pStyle w:val="Listenabsatz"/>
        <w:numPr>
          <w:ilvl w:val="0"/>
          <w:numId w:val="46"/>
        </w:numPr>
        <w:rPr>
          <w:lang w:val="fr-CH"/>
        </w:rPr>
      </w:pPr>
      <w:r w:rsidRPr="00D11FEE">
        <w:rPr>
          <w:lang w:val="fr-CH"/>
        </w:rPr>
        <w:t>Y a-t-il déjà des discussions ou des premiers engagements ?</w:t>
      </w:r>
    </w:p>
    <w:p w14:paraId="155FB882" w14:textId="77777777" w:rsidR="00AA6184" w:rsidRPr="00D11FEE" w:rsidRDefault="00AA6184" w:rsidP="00B34641">
      <w:pPr>
        <w:pStyle w:val="Listenabsatz"/>
        <w:numPr>
          <w:ilvl w:val="0"/>
          <w:numId w:val="46"/>
        </w:numPr>
        <w:rPr>
          <w:lang w:val="fr-CH"/>
        </w:rPr>
      </w:pPr>
      <w:r w:rsidRPr="00D11FEE">
        <w:rPr>
          <w:lang w:val="fr-CH"/>
        </w:rPr>
        <w:t>Qui pourrait assumer quel rôle ?</w:t>
      </w:r>
    </w:p>
    <w:p w14:paraId="73957997" w14:textId="77777777" w:rsidR="00B34641" w:rsidRPr="00D11FEE" w:rsidRDefault="00B34641" w:rsidP="009C0BF7">
      <w:pPr>
        <w:rPr>
          <w:lang w:val="fr-CH"/>
        </w:rPr>
      </w:pPr>
    </w:p>
    <w:p w14:paraId="1435FE63" w14:textId="691C0916" w:rsidR="00AA6184" w:rsidRPr="00D11FEE" w:rsidRDefault="00AA6184" w:rsidP="009C0BF7">
      <w:pPr>
        <w:rPr>
          <w:lang w:val="fr-CH"/>
        </w:rPr>
      </w:pPr>
      <w:r w:rsidRPr="00D11FEE">
        <w:rPr>
          <w:lang w:val="fr-CH"/>
        </w:rPr>
        <w:t>Remarque : prouvez l'intérêt d'au moins deux partenaires à l'aide d'une lettre d'intention.</w:t>
      </w:r>
    </w:p>
    <w:p w14:paraId="766CE76A" w14:textId="77777777" w:rsidR="00AA6184" w:rsidRPr="00D11FEE" w:rsidRDefault="00AA6184" w:rsidP="009C0BF7">
      <w:pPr>
        <w:rPr>
          <w:lang w:val="fr-CH"/>
        </w:rPr>
      </w:pPr>
    </w:p>
    <w:p w14:paraId="4AF6CA57" w14:textId="77777777" w:rsidR="00AA6184" w:rsidRPr="00D11FEE" w:rsidRDefault="00AA6184" w:rsidP="009C0BF7">
      <w:pPr>
        <w:rPr>
          <w:lang w:val="fr-CH"/>
        </w:rPr>
      </w:pPr>
      <w:r w:rsidRPr="00D11FEE">
        <w:rPr>
          <w:lang w:val="fr-CH"/>
        </w:rPr>
        <w:t>Objectif de cette section :</w:t>
      </w:r>
    </w:p>
    <w:p w14:paraId="78BD369B" w14:textId="201F2BA6" w:rsidR="00AA6184" w:rsidRPr="00D11FEE" w:rsidRDefault="00B34641" w:rsidP="00B34641">
      <w:pPr>
        <w:ind w:left="426"/>
        <w:rPr>
          <w:lang w:val="fr-CH"/>
        </w:rPr>
      </w:pPr>
      <w:r w:rsidRPr="00D11FEE">
        <w:rPr>
          <w:lang w:val="fr-CH"/>
        </w:rPr>
        <w:t>Le</w:t>
      </w:r>
      <w:r w:rsidR="00AA6184" w:rsidRPr="00D11FEE">
        <w:rPr>
          <w:lang w:val="fr-CH"/>
        </w:rPr>
        <w:t xml:space="preserve"> jury souhaite comprendre dans quelle mesure la mise en œuvre est réaliste et exemplaire.</w:t>
      </w:r>
    </w:p>
    <w:p w14:paraId="0DE4D1B2" w14:textId="77777777" w:rsidR="00AA6184" w:rsidRPr="00D11FEE" w:rsidRDefault="00AA6184" w:rsidP="009C0BF7">
      <w:pPr>
        <w:rPr>
          <w:lang w:val="fr-CH"/>
        </w:rPr>
      </w:pPr>
    </w:p>
    <w:p w14:paraId="1E4D5708" w14:textId="77777777" w:rsidR="00AA6184" w:rsidRPr="00D11FEE" w:rsidRDefault="00AA6184" w:rsidP="009C0BF7">
      <w:pPr>
        <w:rPr>
          <w:lang w:val="fr-CH"/>
        </w:rPr>
      </w:pPr>
    </w:p>
    <w:p w14:paraId="18109EAF" w14:textId="77777777" w:rsidR="00AA6184" w:rsidRPr="00D11FEE" w:rsidRDefault="00AA6184" w:rsidP="009C0BF7">
      <w:pPr>
        <w:rPr>
          <w:lang w:val="fr-CH"/>
        </w:rPr>
      </w:pPr>
    </w:p>
    <w:p w14:paraId="1AF61322" w14:textId="77777777" w:rsidR="005015FC" w:rsidRPr="00D11FEE" w:rsidRDefault="005015FC">
      <w:pPr>
        <w:rPr>
          <w:color w:val="6E7DA6"/>
          <w:sz w:val="28"/>
          <w:szCs w:val="28"/>
          <w:lang w:val="fr-CH"/>
        </w:rPr>
      </w:pPr>
      <w:r w:rsidRPr="00D11FEE">
        <w:rPr>
          <w:color w:val="6E7DA6"/>
          <w:sz w:val="28"/>
          <w:szCs w:val="28"/>
          <w:lang w:val="fr-CH"/>
        </w:rPr>
        <w:br w:type="page"/>
      </w:r>
    </w:p>
    <w:p w14:paraId="50A44BB5" w14:textId="159F4A67" w:rsidR="00AA6184" w:rsidRPr="00D11FEE" w:rsidRDefault="00AA6184" w:rsidP="003B600A">
      <w:pPr>
        <w:rPr>
          <w:color w:val="6E7DA6"/>
          <w:sz w:val="28"/>
          <w:szCs w:val="28"/>
          <w:lang w:val="fr-CH"/>
        </w:rPr>
      </w:pPr>
      <w:r w:rsidRPr="00D11FEE">
        <w:rPr>
          <w:color w:val="6E7DA6"/>
          <w:sz w:val="28"/>
          <w:szCs w:val="28"/>
          <w:lang w:val="fr-CH"/>
        </w:rPr>
        <w:lastRenderedPageBreak/>
        <w:t>5. Attentes en matière d'accompagnement du projet</w:t>
      </w:r>
    </w:p>
    <w:p w14:paraId="49F93811" w14:textId="77777777" w:rsidR="00AA6184" w:rsidRPr="00D11FEE" w:rsidRDefault="00AA6184" w:rsidP="003B600A">
      <w:pPr>
        <w:rPr>
          <w:color w:val="808080" w:themeColor="background1" w:themeShade="80"/>
          <w:lang w:val="fr-CH"/>
        </w:rPr>
      </w:pPr>
      <w:r w:rsidRPr="00D11FEE">
        <w:rPr>
          <w:color w:val="808080" w:themeColor="background1" w:themeShade="80"/>
          <w:lang w:val="fr-CH"/>
        </w:rPr>
        <w:t>(environ 1 000 caractères, espaces compris)</w:t>
      </w:r>
    </w:p>
    <w:p w14:paraId="78E8D1CB" w14:textId="77777777" w:rsidR="00AA6184" w:rsidRPr="00D11FEE" w:rsidRDefault="00AA6184" w:rsidP="00AA6184">
      <w:pPr>
        <w:pStyle w:val="StandardWeb"/>
        <w:rPr>
          <w:color w:val="000000"/>
          <w:lang w:val="fr-CH"/>
        </w:rPr>
      </w:pPr>
    </w:p>
    <w:p w14:paraId="16C54EFC" w14:textId="77777777" w:rsidR="00AA6184" w:rsidRPr="00D11FEE" w:rsidRDefault="00AA6184" w:rsidP="003B600A">
      <w:pPr>
        <w:rPr>
          <w:b/>
          <w:bCs/>
          <w:sz w:val="28"/>
          <w:szCs w:val="28"/>
          <w:lang w:val="fr-CH"/>
        </w:rPr>
      </w:pPr>
      <w:r w:rsidRPr="00D11FEE">
        <w:rPr>
          <w:b/>
          <w:bCs/>
          <w:sz w:val="28"/>
          <w:szCs w:val="28"/>
          <w:lang w:val="fr-CH"/>
        </w:rPr>
        <w:t>Décrivez ce que vous souhaitez clarifier ou développer dans le cadre du processus de co-création.</w:t>
      </w:r>
    </w:p>
    <w:p w14:paraId="2A73E527" w14:textId="77777777" w:rsidR="00AA6184" w:rsidRPr="00D11FEE" w:rsidRDefault="00AA6184" w:rsidP="00ED57C0">
      <w:pPr>
        <w:rPr>
          <w:lang w:val="fr-CH"/>
        </w:rPr>
      </w:pPr>
    </w:p>
    <w:p w14:paraId="3B2AC736" w14:textId="77777777" w:rsidR="00AA6184" w:rsidRPr="00D11FEE" w:rsidRDefault="00AA6184" w:rsidP="00ED57C0">
      <w:pPr>
        <w:rPr>
          <w:lang w:val="fr-CH"/>
        </w:rPr>
      </w:pPr>
      <w:r w:rsidRPr="00D11FEE">
        <w:rPr>
          <w:lang w:val="fr-CH"/>
        </w:rPr>
        <w:t>Questions clés possibles :</w:t>
      </w:r>
    </w:p>
    <w:p w14:paraId="73292560" w14:textId="77777777" w:rsidR="00AA6184" w:rsidRDefault="00AA6184" w:rsidP="00ED57C0">
      <w:pPr>
        <w:pStyle w:val="Listenabsatz"/>
        <w:numPr>
          <w:ilvl w:val="0"/>
          <w:numId w:val="47"/>
        </w:numPr>
        <w:rPr>
          <w:lang w:val="fr-CH"/>
        </w:rPr>
      </w:pPr>
      <w:r w:rsidRPr="00D11FEE">
        <w:rPr>
          <w:lang w:val="fr-CH"/>
        </w:rPr>
        <w:t>Quelles opportunités ou obstacles voyez-vous actuellement pour la mise en œuvre ?</w:t>
      </w:r>
    </w:p>
    <w:p w14:paraId="3A0FD149" w14:textId="0BDCAC33" w:rsidR="002334AC" w:rsidRPr="002334AC" w:rsidRDefault="002334AC" w:rsidP="00ED57C0">
      <w:pPr>
        <w:pStyle w:val="Listenabsatz"/>
        <w:numPr>
          <w:ilvl w:val="0"/>
          <w:numId w:val="47"/>
        </w:numPr>
        <w:rPr>
          <w:lang w:val="fr-CH"/>
        </w:rPr>
      </w:pPr>
      <w:r w:rsidRPr="002334AC">
        <w:t>Quelles sont les prochaines étapes de développement de votre projet ?</w:t>
      </w:r>
    </w:p>
    <w:p w14:paraId="0C8BCE03" w14:textId="77777777" w:rsidR="00AA6184" w:rsidRPr="00D11FEE" w:rsidRDefault="00AA6184" w:rsidP="00ED57C0">
      <w:pPr>
        <w:pStyle w:val="Listenabsatz"/>
        <w:numPr>
          <w:ilvl w:val="0"/>
          <w:numId w:val="47"/>
        </w:numPr>
        <w:rPr>
          <w:lang w:val="fr-CH"/>
        </w:rPr>
      </w:pPr>
      <w:r w:rsidRPr="00D11FEE">
        <w:rPr>
          <w:lang w:val="fr-CH"/>
        </w:rPr>
        <w:t>Où avez-vous besoin d'aide ?</w:t>
      </w:r>
    </w:p>
    <w:p w14:paraId="3E28966D" w14:textId="77777777" w:rsidR="00ED57C0" w:rsidRPr="00D11FEE" w:rsidRDefault="00ED57C0" w:rsidP="00ED57C0">
      <w:pPr>
        <w:rPr>
          <w:lang w:val="fr-CH"/>
        </w:rPr>
      </w:pPr>
    </w:p>
    <w:p w14:paraId="25D5536F" w14:textId="553A71B2" w:rsidR="00AA6184" w:rsidRPr="00D11FEE" w:rsidRDefault="00AA6184" w:rsidP="00ED57C0">
      <w:pPr>
        <w:rPr>
          <w:lang w:val="fr-CH"/>
        </w:rPr>
      </w:pPr>
      <w:r w:rsidRPr="00D11FEE">
        <w:rPr>
          <w:lang w:val="fr-CH"/>
        </w:rPr>
        <w:t>Objectif de cette section :</w:t>
      </w:r>
    </w:p>
    <w:p w14:paraId="03EE9F92" w14:textId="078D9423" w:rsidR="00AA6184" w:rsidRPr="00D11FEE" w:rsidRDefault="00ED57C0" w:rsidP="00ED57C0">
      <w:pPr>
        <w:ind w:left="426"/>
        <w:rPr>
          <w:lang w:val="fr-CH"/>
        </w:rPr>
      </w:pPr>
      <w:r w:rsidRPr="00D11FEE">
        <w:rPr>
          <w:lang w:val="fr-CH"/>
        </w:rPr>
        <w:t>L</w:t>
      </w:r>
      <w:r w:rsidR="00AA6184" w:rsidRPr="00D11FEE">
        <w:rPr>
          <w:lang w:val="fr-CH"/>
        </w:rPr>
        <w:t xml:space="preserve">e jury souhaite comprendre comment le processus de co-création décrit peut vous aider </w:t>
      </w:r>
      <w:r w:rsidRPr="00D11FEE">
        <w:rPr>
          <w:lang w:val="fr-CH"/>
        </w:rPr>
        <w:br/>
      </w:r>
      <w:r w:rsidR="00AA6184" w:rsidRPr="00D11FEE">
        <w:rPr>
          <w:lang w:val="fr-CH"/>
        </w:rPr>
        <w:t>concrètement.</w:t>
      </w:r>
    </w:p>
    <w:p w14:paraId="746C5A22" w14:textId="77777777" w:rsidR="00AA6184" w:rsidRPr="00D11FEE" w:rsidRDefault="00AA6184" w:rsidP="00ED57C0">
      <w:pPr>
        <w:rPr>
          <w:lang w:val="fr-CH"/>
        </w:rPr>
      </w:pPr>
    </w:p>
    <w:p w14:paraId="7BCAD018" w14:textId="77777777" w:rsidR="00AA6184" w:rsidRPr="00D11FEE" w:rsidRDefault="00AA6184" w:rsidP="00ED57C0">
      <w:pPr>
        <w:rPr>
          <w:lang w:val="fr-CH"/>
        </w:rPr>
      </w:pPr>
    </w:p>
    <w:p w14:paraId="0D1822FB" w14:textId="77777777" w:rsidR="00E56D79" w:rsidRPr="00D11FEE" w:rsidRDefault="00E56D79" w:rsidP="005015FC">
      <w:pPr>
        <w:rPr>
          <w:color w:val="808080" w:themeColor="background1" w:themeShade="80"/>
          <w:sz w:val="18"/>
          <w:szCs w:val="18"/>
          <w:lang w:val="fr-CH"/>
        </w:rPr>
      </w:pPr>
    </w:p>
    <w:sectPr w:rsidR="00E56D79" w:rsidRPr="00D11FEE" w:rsidSect="0015560C">
      <w:headerReference w:type="even" r:id="rId12"/>
      <w:headerReference w:type="default" r:id="rId13"/>
      <w:footerReference w:type="default" r:id="rId14"/>
      <w:pgSz w:w="11906" w:h="16838" w:code="9"/>
      <w:pgMar w:top="1418" w:right="1134" w:bottom="1418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FFF5" w14:textId="77777777" w:rsidR="00162C4C" w:rsidRDefault="00162C4C">
      <w:r>
        <w:separator/>
      </w:r>
    </w:p>
  </w:endnote>
  <w:endnote w:type="continuationSeparator" w:id="0">
    <w:p w14:paraId="4418DC93" w14:textId="77777777" w:rsidR="00162C4C" w:rsidRDefault="0016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B7E5" w14:textId="2F097C8A" w:rsidR="002356DC" w:rsidRPr="002356DC" w:rsidRDefault="00497623" w:rsidP="002356DC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D824" w14:textId="77777777" w:rsidR="00162C4C" w:rsidRDefault="00162C4C">
      <w:r>
        <w:separator/>
      </w:r>
    </w:p>
  </w:footnote>
  <w:footnote w:type="continuationSeparator" w:id="0">
    <w:p w14:paraId="649D3CA8" w14:textId="77777777" w:rsidR="00162C4C" w:rsidRDefault="0016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3D28" w14:textId="77777777" w:rsidR="00556D7C" w:rsidRDefault="00556D7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3A6FD8D" w14:textId="77777777" w:rsidR="00556D7C" w:rsidRDefault="00556D7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AB0B" w14:textId="2C7918E3" w:rsidR="00556D7C" w:rsidRDefault="00A23E6D" w:rsidP="00814692">
    <w:pPr>
      <w:pStyle w:val="Kopfzeile"/>
      <w:jc w:val="right"/>
    </w:pPr>
    <w:r>
      <w:rPr>
        <w:noProof/>
      </w:rPr>
      <w:drawing>
        <wp:inline distT="0" distB="0" distL="0" distR="0" wp14:anchorId="3CBC8B84" wp14:editId="3E53D898">
          <wp:extent cx="2286000" cy="393700"/>
          <wp:effectExtent l="0" t="0" r="0" b="0"/>
          <wp:docPr id="12766391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639129" name="Grafik 127663912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8DE56B" w14:textId="77777777" w:rsidR="00814692" w:rsidRDefault="00814692" w:rsidP="00814692">
    <w:pPr>
      <w:pStyle w:val="Kopfzeile"/>
      <w:jc w:val="right"/>
    </w:pPr>
  </w:p>
  <w:p w14:paraId="16EEE7F3" w14:textId="77777777" w:rsidR="009104B3" w:rsidRPr="00814692" w:rsidRDefault="009104B3" w:rsidP="0081469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250"/>
    <w:multiLevelType w:val="multilevel"/>
    <w:tmpl w:val="9516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361E4"/>
    <w:multiLevelType w:val="hybridMultilevel"/>
    <w:tmpl w:val="47C273D0"/>
    <w:lvl w:ilvl="0" w:tplc="B5E20D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6E2A"/>
    <w:multiLevelType w:val="hybridMultilevel"/>
    <w:tmpl w:val="60122CCC"/>
    <w:lvl w:ilvl="0" w:tplc="B5E20D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692"/>
    <w:multiLevelType w:val="multilevel"/>
    <w:tmpl w:val="F0EE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357A1"/>
    <w:multiLevelType w:val="hybridMultilevel"/>
    <w:tmpl w:val="DBACE082"/>
    <w:lvl w:ilvl="0" w:tplc="3D0447C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958EB"/>
    <w:multiLevelType w:val="multilevel"/>
    <w:tmpl w:val="09D0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B0476"/>
    <w:multiLevelType w:val="multilevel"/>
    <w:tmpl w:val="820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2439A"/>
    <w:multiLevelType w:val="multilevel"/>
    <w:tmpl w:val="4464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A892579"/>
    <w:multiLevelType w:val="multilevel"/>
    <w:tmpl w:val="B8A0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D0E8C"/>
    <w:multiLevelType w:val="multilevel"/>
    <w:tmpl w:val="6E1C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A95CE6"/>
    <w:multiLevelType w:val="multilevel"/>
    <w:tmpl w:val="4468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94444"/>
    <w:multiLevelType w:val="multilevel"/>
    <w:tmpl w:val="589C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5C3E4A"/>
    <w:multiLevelType w:val="multilevel"/>
    <w:tmpl w:val="B6D6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37D5C"/>
    <w:multiLevelType w:val="hybridMultilevel"/>
    <w:tmpl w:val="9F82C182"/>
    <w:lvl w:ilvl="0" w:tplc="B5E20D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F6950"/>
    <w:multiLevelType w:val="hybridMultilevel"/>
    <w:tmpl w:val="001A20BC"/>
    <w:lvl w:ilvl="0" w:tplc="FE886B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E5B8F"/>
    <w:multiLevelType w:val="multilevel"/>
    <w:tmpl w:val="76367B74"/>
    <w:lvl w:ilvl="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7767647"/>
    <w:multiLevelType w:val="hybridMultilevel"/>
    <w:tmpl w:val="B0507138"/>
    <w:lvl w:ilvl="0" w:tplc="FE886B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0366F"/>
    <w:multiLevelType w:val="multilevel"/>
    <w:tmpl w:val="E86A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55611E"/>
    <w:multiLevelType w:val="multilevel"/>
    <w:tmpl w:val="1ED2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69155B"/>
    <w:multiLevelType w:val="multilevel"/>
    <w:tmpl w:val="0D4A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22DA6"/>
    <w:multiLevelType w:val="multilevel"/>
    <w:tmpl w:val="F67C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B1FC5"/>
    <w:multiLevelType w:val="multilevel"/>
    <w:tmpl w:val="E578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1A6FA1"/>
    <w:multiLevelType w:val="multilevel"/>
    <w:tmpl w:val="79EE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415B5F"/>
    <w:multiLevelType w:val="multilevel"/>
    <w:tmpl w:val="3CAE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006E3"/>
    <w:multiLevelType w:val="hybridMultilevel"/>
    <w:tmpl w:val="D1820FB8"/>
    <w:lvl w:ilvl="0" w:tplc="FE886B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204DC"/>
    <w:multiLevelType w:val="multilevel"/>
    <w:tmpl w:val="2FA8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3458ED"/>
    <w:multiLevelType w:val="multilevel"/>
    <w:tmpl w:val="7BC2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256B3A"/>
    <w:multiLevelType w:val="hybridMultilevel"/>
    <w:tmpl w:val="A8FA1256"/>
    <w:lvl w:ilvl="0" w:tplc="8B6AE06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DA6DBB"/>
    <w:multiLevelType w:val="multilevel"/>
    <w:tmpl w:val="B85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E53F11"/>
    <w:multiLevelType w:val="hybridMultilevel"/>
    <w:tmpl w:val="3D1E0700"/>
    <w:lvl w:ilvl="0" w:tplc="FE886B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A0055"/>
    <w:multiLevelType w:val="multilevel"/>
    <w:tmpl w:val="C806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6859CD"/>
    <w:multiLevelType w:val="multilevel"/>
    <w:tmpl w:val="B37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D067B2"/>
    <w:multiLevelType w:val="multilevel"/>
    <w:tmpl w:val="0B3A20B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F3F3C4C"/>
    <w:multiLevelType w:val="multilevel"/>
    <w:tmpl w:val="F55E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340FC5"/>
    <w:multiLevelType w:val="multilevel"/>
    <w:tmpl w:val="3E3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39618C"/>
    <w:multiLevelType w:val="hybridMultilevel"/>
    <w:tmpl w:val="854AC950"/>
    <w:lvl w:ilvl="0" w:tplc="C0AE8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33413"/>
    <w:multiLevelType w:val="multilevel"/>
    <w:tmpl w:val="EE04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FB7088"/>
    <w:multiLevelType w:val="multilevel"/>
    <w:tmpl w:val="B08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7260E0"/>
    <w:multiLevelType w:val="hybridMultilevel"/>
    <w:tmpl w:val="90C6934A"/>
    <w:lvl w:ilvl="0" w:tplc="FE886B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34407"/>
    <w:multiLevelType w:val="hybridMultilevel"/>
    <w:tmpl w:val="2886E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33BF4"/>
    <w:multiLevelType w:val="multilevel"/>
    <w:tmpl w:val="8984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A41A02"/>
    <w:multiLevelType w:val="hybridMultilevel"/>
    <w:tmpl w:val="E6B0A860"/>
    <w:lvl w:ilvl="0" w:tplc="FE886B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C06B0"/>
    <w:multiLevelType w:val="multilevel"/>
    <w:tmpl w:val="97A2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14363F"/>
    <w:multiLevelType w:val="multilevel"/>
    <w:tmpl w:val="8E8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5F7B47"/>
    <w:multiLevelType w:val="hybridMultilevel"/>
    <w:tmpl w:val="E8188666"/>
    <w:lvl w:ilvl="0" w:tplc="B5E20D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6560">
    <w:abstractNumId w:val="44"/>
  </w:num>
  <w:num w:numId="2" w16cid:durableId="1625579444">
    <w:abstractNumId w:val="27"/>
  </w:num>
  <w:num w:numId="3" w16cid:durableId="229772140">
    <w:abstractNumId w:val="39"/>
  </w:num>
  <w:num w:numId="4" w16cid:durableId="791173323">
    <w:abstractNumId w:val="1"/>
  </w:num>
  <w:num w:numId="5" w16cid:durableId="130902050">
    <w:abstractNumId w:val="13"/>
  </w:num>
  <w:num w:numId="6" w16cid:durableId="1875579861">
    <w:abstractNumId w:val="2"/>
  </w:num>
  <w:num w:numId="7" w16cid:durableId="19477486">
    <w:abstractNumId w:val="4"/>
  </w:num>
  <w:num w:numId="8" w16cid:durableId="892036468">
    <w:abstractNumId w:val="35"/>
  </w:num>
  <w:num w:numId="9" w16cid:durableId="2114670730">
    <w:abstractNumId w:val="17"/>
  </w:num>
  <w:num w:numId="10" w16cid:durableId="1022322881">
    <w:abstractNumId w:val="5"/>
  </w:num>
  <w:num w:numId="11" w16cid:durableId="1320771935">
    <w:abstractNumId w:val="3"/>
  </w:num>
  <w:num w:numId="12" w16cid:durableId="1863980743">
    <w:abstractNumId w:val="18"/>
  </w:num>
  <w:num w:numId="13" w16cid:durableId="825367334">
    <w:abstractNumId w:val="7"/>
  </w:num>
  <w:num w:numId="14" w16cid:durableId="719212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8808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2596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9782012">
    <w:abstractNumId w:val="32"/>
  </w:num>
  <w:num w:numId="18" w16cid:durableId="1206019209">
    <w:abstractNumId w:val="15"/>
  </w:num>
  <w:num w:numId="19" w16cid:durableId="725107028">
    <w:abstractNumId w:val="21"/>
  </w:num>
  <w:num w:numId="20" w16cid:durableId="1613904625">
    <w:abstractNumId w:val="8"/>
  </w:num>
  <w:num w:numId="21" w16cid:durableId="563879217">
    <w:abstractNumId w:val="31"/>
  </w:num>
  <w:num w:numId="22" w16cid:durableId="1214778146">
    <w:abstractNumId w:val="12"/>
  </w:num>
  <w:num w:numId="23" w16cid:durableId="1990592280">
    <w:abstractNumId w:val="25"/>
  </w:num>
  <w:num w:numId="24" w16cid:durableId="803694844">
    <w:abstractNumId w:val="20"/>
  </w:num>
  <w:num w:numId="25" w16cid:durableId="892811322">
    <w:abstractNumId w:val="34"/>
  </w:num>
  <w:num w:numId="26" w16cid:durableId="1266882675">
    <w:abstractNumId w:val="22"/>
  </w:num>
  <w:num w:numId="27" w16cid:durableId="1335761782">
    <w:abstractNumId w:val="10"/>
  </w:num>
  <w:num w:numId="28" w16cid:durableId="833111987">
    <w:abstractNumId w:val="33"/>
  </w:num>
  <w:num w:numId="29" w16cid:durableId="691878673">
    <w:abstractNumId w:val="40"/>
  </w:num>
  <w:num w:numId="30" w16cid:durableId="1787505824">
    <w:abstractNumId w:val="42"/>
  </w:num>
  <w:num w:numId="31" w16cid:durableId="916089361">
    <w:abstractNumId w:val="19"/>
  </w:num>
  <w:num w:numId="32" w16cid:durableId="329214655">
    <w:abstractNumId w:val="28"/>
  </w:num>
  <w:num w:numId="33" w16cid:durableId="1829133925">
    <w:abstractNumId w:val="30"/>
  </w:num>
  <w:num w:numId="34" w16cid:durableId="1963606919">
    <w:abstractNumId w:val="11"/>
  </w:num>
  <w:num w:numId="35" w16cid:durableId="1708489184">
    <w:abstractNumId w:val="43"/>
  </w:num>
  <w:num w:numId="36" w16cid:durableId="958875521">
    <w:abstractNumId w:val="23"/>
  </w:num>
  <w:num w:numId="37" w16cid:durableId="895552786">
    <w:abstractNumId w:val="26"/>
  </w:num>
  <w:num w:numId="38" w16cid:durableId="560602981">
    <w:abstractNumId w:val="6"/>
  </w:num>
  <w:num w:numId="39" w16cid:durableId="1502306426">
    <w:abstractNumId w:val="9"/>
  </w:num>
  <w:num w:numId="40" w16cid:durableId="1935086909">
    <w:abstractNumId w:val="0"/>
  </w:num>
  <w:num w:numId="41" w16cid:durableId="226230474">
    <w:abstractNumId w:val="37"/>
  </w:num>
  <w:num w:numId="42" w16cid:durableId="472795487">
    <w:abstractNumId w:val="36"/>
  </w:num>
  <w:num w:numId="43" w16cid:durableId="1936789634">
    <w:abstractNumId w:val="41"/>
  </w:num>
  <w:num w:numId="44" w16cid:durableId="639918985">
    <w:abstractNumId w:val="29"/>
  </w:num>
  <w:num w:numId="45" w16cid:durableId="2002195044">
    <w:abstractNumId w:val="14"/>
  </w:num>
  <w:num w:numId="46" w16cid:durableId="1461875671">
    <w:abstractNumId w:val="24"/>
  </w:num>
  <w:num w:numId="47" w16cid:durableId="367264663">
    <w:abstractNumId w:val="38"/>
  </w:num>
  <w:num w:numId="48" w16cid:durableId="2443384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A8"/>
    <w:rsid w:val="0001177A"/>
    <w:rsid w:val="000157B1"/>
    <w:rsid w:val="0002129E"/>
    <w:rsid w:val="00024783"/>
    <w:rsid w:val="00026731"/>
    <w:rsid w:val="00042630"/>
    <w:rsid w:val="000533EF"/>
    <w:rsid w:val="00055D5B"/>
    <w:rsid w:val="00060384"/>
    <w:rsid w:val="00064895"/>
    <w:rsid w:val="00073CEF"/>
    <w:rsid w:val="0007726B"/>
    <w:rsid w:val="000907C1"/>
    <w:rsid w:val="000972D2"/>
    <w:rsid w:val="000977A9"/>
    <w:rsid w:val="000A37D7"/>
    <w:rsid w:val="000A50C9"/>
    <w:rsid w:val="000B082A"/>
    <w:rsid w:val="000B7FCB"/>
    <w:rsid w:val="000C17E2"/>
    <w:rsid w:val="000C2226"/>
    <w:rsid w:val="000D6EE1"/>
    <w:rsid w:val="000E1136"/>
    <w:rsid w:val="00110C99"/>
    <w:rsid w:val="00110D2B"/>
    <w:rsid w:val="00111EA9"/>
    <w:rsid w:val="00120627"/>
    <w:rsid w:val="0012644A"/>
    <w:rsid w:val="001425BF"/>
    <w:rsid w:val="00142FD7"/>
    <w:rsid w:val="00143475"/>
    <w:rsid w:val="00143E19"/>
    <w:rsid w:val="00145003"/>
    <w:rsid w:val="00151F9A"/>
    <w:rsid w:val="0015560C"/>
    <w:rsid w:val="00157B2B"/>
    <w:rsid w:val="00162C4C"/>
    <w:rsid w:val="001750FC"/>
    <w:rsid w:val="001868D1"/>
    <w:rsid w:val="001A0725"/>
    <w:rsid w:val="001A6A34"/>
    <w:rsid w:val="001B0016"/>
    <w:rsid w:val="001B2D1F"/>
    <w:rsid w:val="001B65E1"/>
    <w:rsid w:val="001C67A7"/>
    <w:rsid w:val="001D1895"/>
    <w:rsid w:val="001D7304"/>
    <w:rsid w:val="001E0FFF"/>
    <w:rsid w:val="001E7299"/>
    <w:rsid w:val="001E7C0D"/>
    <w:rsid w:val="001F0AB6"/>
    <w:rsid w:val="001F432F"/>
    <w:rsid w:val="00204842"/>
    <w:rsid w:val="00210013"/>
    <w:rsid w:val="002213B2"/>
    <w:rsid w:val="00225C2C"/>
    <w:rsid w:val="00226068"/>
    <w:rsid w:val="00227852"/>
    <w:rsid w:val="00230398"/>
    <w:rsid w:val="00231EF5"/>
    <w:rsid w:val="002334AC"/>
    <w:rsid w:val="002356DC"/>
    <w:rsid w:val="00240C32"/>
    <w:rsid w:val="002474D3"/>
    <w:rsid w:val="0026063F"/>
    <w:rsid w:val="00277A86"/>
    <w:rsid w:val="00280392"/>
    <w:rsid w:val="002936B0"/>
    <w:rsid w:val="002A3088"/>
    <w:rsid w:val="002A6319"/>
    <w:rsid w:val="002C0266"/>
    <w:rsid w:val="002C0460"/>
    <w:rsid w:val="002C28BA"/>
    <w:rsid w:val="002C524B"/>
    <w:rsid w:val="002C5C3E"/>
    <w:rsid w:val="00301173"/>
    <w:rsid w:val="0030208C"/>
    <w:rsid w:val="00303296"/>
    <w:rsid w:val="00310028"/>
    <w:rsid w:val="00311E48"/>
    <w:rsid w:val="00326A42"/>
    <w:rsid w:val="00333B28"/>
    <w:rsid w:val="00334303"/>
    <w:rsid w:val="003351FE"/>
    <w:rsid w:val="003522F9"/>
    <w:rsid w:val="0035266B"/>
    <w:rsid w:val="003574D2"/>
    <w:rsid w:val="00361738"/>
    <w:rsid w:val="003666B0"/>
    <w:rsid w:val="003720F5"/>
    <w:rsid w:val="00372705"/>
    <w:rsid w:val="003754A2"/>
    <w:rsid w:val="00376F39"/>
    <w:rsid w:val="00387EDF"/>
    <w:rsid w:val="00394F03"/>
    <w:rsid w:val="003A32FD"/>
    <w:rsid w:val="003A4795"/>
    <w:rsid w:val="003A6A4A"/>
    <w:rsid w:val="003B600A"/>
    <w:rsid w:val="003D255A"/>
    <w:rsid w:val="003E6591"/>
    <w:rsid w:val="003F5C36"/>
    <w:rsid w:val="004104D2"/>
    <w:rsid w:val="00410689"/>
    <w:rsid w:val="004138C6"/>
    <w:rsid w:val="00422C04"/>
    <w:rsid w:val="00424FA5"/>
    <w:rsid w:val="004422EA"/>
    <w:rsid w:val="00442D57"/>
    <w:rsid w:val="00467934"/>
    <w:rsid w:val="00473580"/>
    <w:rsid w:val="004844B6"/>
    <w:rsid w:val="00490D78"/>
    <w:rsid w:val="00497623"/>
    <w:rsid w:val="004B5B47"/>
    <w:rsid w:val="004C1DDC"/>
    <w:rsid w:val="004D1C75"/>
    <w:rsid w:val="004E07CC"/>
    <w:rsid w:val="004E203A"/>
    <w:rsid w:val="004E3981"/>
    <w:rsid w:val="004E555B"/>
    <w:rsid w:val="004E5A45"/>
    <w:rsid w:val="004E6561"/>
    <w:rsid w:val="004E6E7D"/>
    <w:rsid w:val="004E7FD1"/>
    <w:rsid w:val="004F3103"/>
    <w:rsid w:val="00500006"/>
    <w:rsid w:val="005015FC"/>
    <w:rsid w:val="005142D0"/>
    <w:rsid w:val="00514E44"/>
    <w:rsid w:val="0052346C"/>
    <w:rsid w:val="00530260"/>
    <w:rsid w:val="005410C6"/>
    <w:rsid w:val="0054223D"/>
    <w:rsid w:val="00545E9B"/>
    <w:rsid w:val="0054694E"/>
    <w:rsid w:val="00551430"/>
    <w:rsid w:val="0055517E"/>
    <w:rsid w:val="00556D7C"/>
    <w:rsid w:val="00562C69"/>
    <w:rsid w:val="0056407A"/>
    <w:rsid w:val="00572318"/>
    <w:rsid w:val="0058284B"/>
    <w:rsid w:val="00583E6C"/>
    <w:rsid w:val="00584650"/>
    <w:rsid w:val="005A6676"/>
    <w:rsid w:val="005A7738"/>
    <w:rsid w:val="005B64F0"/>
    <w:rsid w:val="005C012A"/>
    <w:rsid w:val="005C2D68"/>
    <w:rsid w:val="005C341D"/>
    <w:rsid w:val="005C7863"/>
    <w:rsid w:val="005C7AE3"/>
    <w:rsid w:val="005D1C9E"/>
    <w:rsid w:val="005D5B05"/>
    <w:rsid w:val="005D6C93"/>
    <w:rsid w:val="005E0E9F"/>
    <w:rsid w:val="005E2681"/>
    <w:rsid w:val="005E2D91"/>
    <w:rsid w:val="005F104D"/>
    <w:rsid w:val="005F1D71"/>
    <w:rsid w:val="005F3BE1"/>
    <w:rsid w:val="005F4152"/>
    <w:rsid w:val="00605C8D"/>
    <w:rsid w:val="00610D5F"/>
    <w:rsid w:val="006226BE"/>
    <w:rsid w:val="00625049"/>
    <w:rsid w:val="00630941"/>
    <w:rsid w:val="00634232"/>
    <w:rsid w:val="0063439D"/>
    <w:rsid w:val="00636636"/>
    <w:rsid w:val="00643AF5"/>
    <w:rsid w:val="00643CBA"/>
    <w:rsid w:val="0064470B"/>
    <w:rsid w:val="00650030"/>
    <w:rsid w:val="00663663"/>
    <w:rsid w:val="00663B08"/>
    <w:rsid w:val="00665E65"/>
    <w:rsid w:val="0066724A"/>
    <w:rsid w:val="006723D9"/>
    <w:rsid w:val="00674014"/>
    <w:rsid w:val="00675031"/>
    <w:rsid w:val="006769AB"/>
    <w:rsid w:val="00681E5F"/>
    <w:rsid w:val="00685F0F"/>
    <w:rsid w:val="00697BAD"/>
    <w:rsid w:val="006A2A04"/>
    <w:rsid w:val="006A6DC9"/>
    <w:rsid w:val="006B19AA"/>
    <w:rsid w:val="006C323E"/>
    <w:rsid w:val="006C4BF2"/>
    <w:rsid w:val="006C5777"/>
    <w:rsid w:val="006C58F2"/>
    <w:rsid w:val="006C68A7"/>
    <w:rsid w:val="006E0198"/>
    <w:rsid w:val="006E0733"/>
    <w:rsid w:val="006E4877"/>
    <w:rsid w:val="006F6F1B"/>
    <w:rsid w:val="00707D6F"/>
    <w:rsid w:val="00713652"/>
    <w:rsid w:val="007325EC"/>
    <w:rsid w:val="00734A5B"/>
    <w:rsid w:val="00737C96"/>
    <w:rsid w:val="0074078B"/>
    <w:rsid w:val="0075716B"/>
    <w:rsid w:val="00765DE7"/>
    <w:rsid w:val="00790FD2"/>
    <w:rsid w:val="00794084"/>
    <w:rsid w:val="007942A5"/>
    <w:rsid w:val="007A213E"/>
    <w:rsid w:val="007A62C1"/>
    <w:rsid w:val="007B13A8"/>
    <w:rsid w:val="007B4359"/>
    <w:rsid w:val="007B50AA"/>
    <w:rsid w:val="007C2E4D"/>
    <w:rsid w:val="007C468A"/>
    <w:rsid w:val="007C6ED7"/>
    <w:rsid w:val="007C7786"/>
    <w:rsid w:val="007D6336"/>
    <w:rsid w:val="007E37C5"/>
    <w:rsid w:val="007F02D4"/>
    <w:rsid w:val="007F6DCC"/>
    <w:rsid w:val="00802AB8"/>
    <w:rsid w:val="008034A7"/>
    <w:rsid w:val="00803E49"/>
    <w:rsid w:val="00814692"/>
    <w:rsid w:val="00820F94"/>
    <w:rsid w:val="00826359"/>
    <w:rsid w:val="00830DFC"/>
    <w:rsid w:val="0083305C"/>
    <w:rsid w:val="00833663"/>
    <w:rsid w:val="00833692"/>
    <w:rsid w:val="00844F5E"/>
    <w:rsid w:val="00856E98"/>
    <w:rsid w:val="0085B859"/>
    <w:rsid w:val="008602EF"/>
    <w:rsid w:val="00863927"/>
    <w:rsid w:val="008647CD"/>
    <w:rsid w:val="00873549"/>
    <w:rsid w:val="00884448"/>
    <w:rsid w:val="00887617"/>
    <w:rsid w:val="00897B1D"/>
    <w:rsid w:val="008A0890"/>
    <w:rsid w:val="008B6667"/>
    <w:rsid w:val="008B6B4B"/>
    <w:rsid w:val="008D5272"/>
    <w:rsid w:val="008E1E70"/>
    <w:rsid w:val="008E7971"/>
    <w:rsid w:val="008F148F"/>
    <w:rsid w:val="0090020A"/>
    <w:rsid w:val="0090220B"/>
    <w:rsid w:val="00904DC7"/>
    <w:rsid w:val="009068E7"/>
    <w:rsid w:val="009104B3"/>
    <w:rsid w:val="00930D91"/>
    <w:rsid w:val="00932510"/>
    <w:rsid w:val="0093355A"/>
    <w:rsid w:val="00942088"/>
    <w:rsid w:val="00950D54"/>
    <w:rsid w:val="00951E9A"/>
    <w:rsid w:val="00963D28"/>
    <w:rsid w:val="00972DC3"/>
    <w:rsid w:val="00975427"/>
    <w:rsid w:val="00980C0E"/>
    <w:rsid w:val="00985662"/>
    <w:rsid w:val="00992BED"/>
    <w:rsid w:val="009B0E84"/>
    <w:rsid w:val="009C0BF7"/>
    <w:rsid w:val="009C7538"/>
    <w:rsid w:val="009D6E68"/>
    <w:rsid w:val="009E7B7E"/>
    <w:rsid w:val="009E7DD7"/>
    <w:rsid w:val="009F2BC9"/>
    <w:rsid w:val="009F6F98"/>
    <w:rsid w:val="00A00F35"/>
    <w:rsid w:val="00A0210A"/>
    <w:rsid w:val="00A045E4"/>
    <w:rsid w:val="00A131C9"/>
    <w:rsid w:val="00A17104"/>
    <w:rsid w:val="00A23905"/>
    <w:rsid w:val="00A23E6D"/>
    <w:rsid w:val="00A27584"/>
    <w:rsid w:val="00A33481"/>
    <w:rsid w:val="00A365E4"/>
    <w:rsid w:val="00A51A64"/>
    <w:rsid w:val="00A56CA5"/>
    <w:rsid w:val="00A6009E"/>
    <w:rsid w:val="00A618AA"/>
    <w:rsid w:val="00A6462A"/>
    <w:rsid w:val="00A71C2D"/>
    <w:rsid w:val="00A72C10"/>
    <w:rsid w:val="00A8484E"/>
    <w:rsid w:val="00A853EF"/>
    <w:rsid w:val="00A911CB"/>
    <w:rsid w:val="00A93234"/>
    <w:rsid w:val="00A93A26"/>
    <w:rsid w:val="00A93A2A"/>
    <w:rsid w:val="00AA2376"/>
    <w:rsid w:val="00AA2978"/>
    <w:rsid w:val="00AA6184"/>
    <w:rsid w:val="00AB01B4"/>
    <w:rsid w:val="00AB2F14"/>
    <w:rsid w:val="00AB5374"/>
    <w:rsid w:val="00AB5754"/>
    <w:rsid w:val="00AB72B4"/>
    <w:rsid w:val="00AC2CF9"/>
    <w:rsid w:val="00AC6C62"/>
    <w:rsid w:val="00AE557C"/>
    <w:rsid w:val="00AE5834"/>
    <w:rsid w:val="00AF0DDD"/>
    <w:rsid w:val="00AF2829"/>
    <w:rsid w:val="00AF6B29"/>
    <w:rsid w:val="00AF6DF7"/>
    <w:rsid w:val="00AF7CFB"/>
    <w:rsid w:val="00B0401B"/>
    <w:rsid w:val="00B06B51"/>
    <w:rsid w:val="00B06D0A"/>
    <w:rsid w:val="00B12877"/>
    <w:rsid w:val="00B168A1"/>
    <w:rsid w:val="00B1708E"/>
    <w:rsid w:val="00B224E2"/>
    <w:rsid w:val="00B300DD"/>
    <w:rsid w:val="00B3217B"/>
    <w:rsid w:val="00B330DD"/>
    <w:rsid w:val="00B34641"/>
    <w:rsid w:val="00B4132B"/>
    <w:rsid w:val="00B428FB"/>
    <w:rsid w:val="00B449EF"/>
    <w:rsid w:val="00B51AC4"/>
    <w:rsid w:val="00B7433D"/>
    <w:rsid w:val="00B807C5"/>
    <w:rsid w:val="00B84401"/>
    <w:rsid w:val="00B9098C"/>
    <w:rsid w:val="00B923D4"/>
    <w:rsid w:val="00B965C2"/>
    <w:rsid w:val="00B969A5"/>
    <w:rsid w:val="00BA2E69"/>
    <w:rsid w:val="00BA3285"/>
    <w:rsid w:val="00BA510D"/>
    <w:rsid w:val="00BB1AAA"/>
    <w:rsid w:val="00BB7196"/>
    <w:rsid w:val="00BD030C"/>
    <w:rsid w:val="00BD3179"/>
    <w:rsid w:val="00BD39E3"/>
    <w:rsid w:val="00BD3B74"/>
    <w:rsid w:val="00BE011B"/>
    <w:rsid w:val="00BE13B5"/>
    <w:rsid w:val="00BE2B41"/>
    <w:rsid w:val="00BE6B1F"/>
    <w:rsid w:val="00BF1069"/>
    <w:rsid w:val="00BF3718"/>
    <w:rsid w:val="00BF3DF8"/>
    <w:rsid w:val="00BF500C"/>
    <w:rsid w:val="00C01470"/>
    <w:rsid w:val="00C10DCF"/>
    <w:rsid w:val="00C14BC7"/>
    <w:rsid w:val="00C300A5"/>
    <w:rsid w:val="00C40B79"/>
    <w:rsid w:val="00C46125"/>
    <w:rsid w:val="00C468D6"/>
    <w:rsid w:val="00C52A03"/>
    <w:rsid w:val="00C52BFA"/>
    <w:rsid w:val="00C54ADB"/>
    <w:rsid w:val="00C55B5E"/>
    <w:rsid w:val="00C629EE"/>
    <w:rsid w:val="00C70D79"/>
    <w:rsid w:val="00C760B5"/>
    <w:rsid w:val="00C824F9"/>
    <w:rsid w:val="00C95C54"/>
    <w:rsid w:val="00C97889"/>
    <w:rsid w:val="00CA0C7B"/>
    <w:rsid w:val="00CB1E12"/>
    <w:rsid w:val="00CB7194"/>
    <w:rsid w:val="00CC1A1C"/>
    <w:rsid w:val="00CC26EE"/>
    <w:rsid w:val="00CD2311"/>
    <w:rsid w:val="00CD4A14"/>
    <w:rsid w:val="00CF25AD"/>
    <w:rsid w:val="00D01D94"/>
    <w:rsid w:val="00D027C7"/>
    <w:rsid w:val="00D11FEE"/>
    <w:rsid w:val="00D12277"/>
    <w:rsid w:val="00D13E01"/>
    <w:rsid w:val="00D1559D"/>
    <w:rsid w:val="00D26903"/>
    <w:rsid w:val="00D27E64"/>
    <w:rsid w:val="00D3115C"/>
    <w:rsid w:val="00D42732"/>
    <w:rsid w:val="00D4514D"/>
    <w:rsid w:val="00D469F0"/>
    <w:rsid w:val="00D474E3"/>
    <w:rsid w:val="00D56ED0"/>
    <w:rsid w:val="00D60BDB"/>
    <w:rsid w:val="00D61721"/>
    <w:rsid w:val="00D624FD"/>
    <w:rsid w:val="00D6430A"/>
    <w:rsid w:val="00D8051E"/>
    <w:rsid w:val="00D8483E"/>
    <w:rsid w:val="00DA5837"/>
    <w:rsid w:val="00DA6E75"/>
    <w:rsid w:val="00DB3488"/>
    <w:rsid w:val="00DB698F"/>
    <w:rsid w:val="00DC0BCA"/>
    <w:rsid w:val="00DC5EB6"/>
    <w:rsid w:val="00DD4B9E"/>
    <w:rsid w:val="00DD511F"/>
    <w:rsid w:val="00DE76EB"/>
    <w:rsid w:val="00E00B12"/>
    <w:rsid w:val="00E12A78"/>
    <w:rsid w:val="00E173F0"/>
    <w:rsid w:val="00E17AFB"/>
    <w:rsid w:val="00E228D0"/>
    <w:rsid w:val="00E30BF2"/>
    <w:rsid w:val="00E37015"/>
    <w:rsid w:val="00E476FA"/>
    <w:rsid w:val="00E5299F"/>
    <w:rsid w:val="00E550B8"/>
    <w:rsid w:val="00E557B8"/>
    <w:rsid w:val="00E56D79"/>
    <w:rsid w:val="00E70AD7"/>
    <w:rsid w:val="00E72AF8"/>
    <w:rsid w:val="00E74872"/>
    <w:rsid w:val="00E7670A"/>
    <w:rsid w:val="00E76833"/>
    <w:rsid w:val="00E8433E"/>
    <w:rsid w:val="00E9718F"/>
    <w:rsid w:val="00EA420C"/>
    <w:rsid w:val="00EA484F"/>
    <w:rsid w:val="00EA5A4B"/>
    <w:rsid w:val="00EC29D3"/>
    <w:rsid w:val="00EC5656"/>
    <w:rsid w:val="00ED57C0"/>
    <w:rsid w:val="00EE31A3"/>
    <w:rsid w:val="00EE5FA9"/>
    <w:rsid w:val="00EF7061"/>
    <w:rsid w:val="00F01BBD"/>
    <w:rsid w:val="00F1008A"/>
    <w:rsid w:val="00F12F9C"/>
    <w:rsid w:val="00F2343B"/>
    <w:rsid w:val="00F35744"/>
    <w:rsid w:val="00F35E59"/>
    <w:rsid w:val="00F44017"/>
    <w:rsid w:val="00F50BCE"/>
    <w:rsid w:val="00F57C85"/>
    <w:rsid w:val="00F61F53"/>
    <w:rsid w:val="00F6569D"/>
    <w:rsid w:val="00F75590"/>
    <w:rsid w:val="00F845DE"/>
    <w:rsid w:val="00F848CA"/>
    <w:rsid w:val="00F9404F"/>
    <w:rsid w:val="00FA1D97"/>
    <w:rsid w:val="00FC0E09"/>
    <w:rsid w:val="00FC0E98"/>
    <w:rsid w:val="00FC2590"/>
    <w:rsid w:val="00FD2312"/>
    <w:rsid w:val="00FD52E9"/>
    <w:rsid w:val="00FE2D3D"/>
    <w:rsid w:val="00FE76C6"/>
    <w:rsid w:val="00FF265E"/>
    <w:rsid w:val="00FF31F5"/>
    <w:rsid w:val="00FF52DB"/>
    <w:rsid w:val="00FF541A"/>
    <w:rsid w:val="01957979"/>
    <w:rsid w:val="0454F808"/>
    <w:rsid w:val="0E52C0C6"/>
    <w:rsid w:val="0E5E7C5A"/>
    <w:rsid w:val="142F3324"/>
    <w:rsid w:val="211C75F1"/>
    <w:rsid w:val="2174F067"/>
    <w:rsid w:val="282B8614"/>
    <w:rsid w:val="318E8D3C"/>
    <w:rsid w:val="32E11F71"/>
    <w:rsid w:val="3DBA04B0"/>
    <w:rsid w:val="419AC53A"/>
    <w:rsid w:val="421E7B03"/>
    <w:rsid w:val="42E12816"/>
    <w:rsid w:val="486F1D73"/>
    <w:rsid w:val="67759D21"/>
    <w:rsid w:val="7023C364"/>
    <w:rsid w:val="75D6DB45"/>
    <w:rsid w:val="77C155FA"/>
    <w:rsid w:val="7D5349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812B8"/>
  <w14:defaultImageDpi w14:val="300"/>
  <w15:chartTrackingRefBased/>
  <w15:docId w15:val="{17B59D07-69F7-4D0A-8974-09A4651B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sid w:val="00697BAD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gister">
    <w:name w:val="Register"/>
    <w:basedOn w:val="Standard"/>
    <w:pPr>
      <w:spacing w:before="40" w:after="40"/>
    </w:pPr>
    <w:rPr>
      <w:b/>
    </w:rPr>
  </w:style>
  <w:style w:type="character" w:customStyle="1" w:styleId="Stichwort">
    <w:name w:val="Stichwort"/>
    <w:rPr>
      <w:color w:val="0000FF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hemaNr">
    <w:name w:val="ThemaNr"/>
    <w:basedOn w:val="Standard"/>
    <w:next w:val="Standard"/>
    <w:pPr>
      <w:spacing w:before="40" w:after="40"/>
      <w:jc w:val="right"/>
    </w:pPr>
  </w:style>
  <w:style w:type="paragraph" w:customStyle="1" w:styleId="Traktandum">
    <w:name w:val="Traktandum"/>
    <w:basedOn w:val="Standard"/>
    <w:pPr>
      <w:spacing w:before="40" w:after="40"/>
    </w:pPr>
    <w:rPr>
      <w:b/>
    </w:rPr>
  </w:style>
  <w:style w:type="paragraph" w:customStyle="1" w:styleId="Prottext">
    <w:name w:val="Prottext"/>
    <w:basedOn w:val="Standard"/>
    <w:pPr>
      <w:ind w:left="680" w:right="567"/>
      <w:jc w:val="both"/>
    </w:pPr>
  </w:style>
  <w:style w:type="paragraph" w:customStyle="1" w:styleId="GeschNrReg">
    <w:name w:val="GeschNrReg"/>
    <w:basedOn w:val="ThemaNr"/>
    <w:pPr>
      <w:spacing w:before="8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OTitel">
    <w:name w:val="OTitel"/>
    <w:basedOn w:val="Standard"/>
    <w:rPr>
      <w:b/>
      <w:snapToGrid w:val="0"/>
      <w:sz w:val="24"/>
    </w:rPr>
  </w:style>
  <w:style w:type="paragraph" w:customStyle="1" w:styleId="FreiesTraktandum">
    <w:name w:val="FreiesTraktandum"/>
    <w:basedOn w:val="Traktandum"/>
  </w:style>
  <w:style w:type="paragraph" w:customStyle="1" w:styleId="RegNr">
    <w:name w:val="RegNr"/>
    <w:basedOn w:val="Register"/>
    <w:rsid w:val="007530FC"/>
    <w:rPr>
      <w:color w:val="FFFFFF"/>
    </w:rPr>
  </w:style>
  <w:style w:type="paragraph" w:customStyle="1" w:styleId="Neu">
    <w:name w:val="Neu"/>
    <w:basedOn w:val="berschrift1"/>
    <w:rPr>
      <w:sz w:val="32"/>
    </w:rPr>
  </w:style>
  <w:style w:type="character" w:customStyle="1" w:styleId="Person">
    <w:name w:val="Person"/>
    <w:rsid w:val="003A1CFB"/>
    <w:rPr>
      <w:color w:val="008000"/>
    </w:rPr>
  </w:style>
  <w:style w:type="paragraph" w:customStyle="1" w:styleId="iBasis">
    <w:name w:val="iBasis"/>
    <w:rsid w:val="008A5A96"/>
    <w:rPr>
      <w:rFonts w:ascii="Arial" w:hAnsi="Arial"/>
      <w:sz w:val="22"/>
      <w:lang w:val="de-CH"/>
    </w:rPr>
  </w:style>
  <w:style w:type="paragraph" w:customStyle="1" w:styleId="Beschluss">
    <w:name w:val="Beschluss"/>
    <w:basedOn w:val="iBasis"/>
    <w:rsid w:val="008A5A96"/>
    <w:rPr>
      <w:b/>
    </w:rPr>
  </w:style>
  <w:style w:type="paragraph" w:customStyle="1" w:styleId="Beschlusstext">
    <w:name w:val="Beschlusstext"/>
    <w:basedOn w:val="iBasis"/>
    <w:rsid w:val="008A5A96"/>
  </w:style>
  <w:style w:type="paragraph" w:customStyle="1" w:styleId="Schlagworte">
    <w:name w:val="Schlagworte"/>
    <w:basedOn w:val="iBasis"/>
    <w:rsid w:val="008A5A96"/>
    <w:rPr>
      <w:b/>
    </w:rPr>
  </w:style>
  <w:style w:type="character" w:customStyle="1" w:styleId="Firma">
    <w:name w:val="Firma"/>
    <w:rsid w:val="00D76D4C"/>
    <w:rPr>
      <w:color w:val="FF0000"/>
    </w:rPr>
  </w:style>
  <w:style w:type="character" w:customStyle="1" w:styleId="Betrag">
    <w:name w:val="Betrag"/>
    <w:rsid w:val="00D76D4C"/>
    <w:rPr>
      <w:color w:val="FF00FF"/>
    </w:rPr>
  </w:style>
  <w:style w:type="table" w:styleId="Tabellenraster">
    <w:name w:val="Table Grid"/>
    <w:basedOn w:val="NormaleTabelle"/>
    <w:uiPriority w:val="59"/>
    <w:rsid w:val="0055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6366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157B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47"/>
    <w:rsid w:val="000157B1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9068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9068E7"/>
  </w:style>
  <w:style w:type="character" w:customStyle="1" w:styleId="eop">
    <w:name w:val="eop"/>
    <w:basedOn w:val="Absatz-Standardschriftart"/>
    <w:rsid w:val="009068E7"/>
  </w:style>
  <w:style w:type="paragraph" w:styleId="berarbeitung">
    <w:name w:val="Revision"/>
    <w:hidden/>
    <w:uiPriority w:val="71"/>
    <w:rsid w:val="00951E9A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1E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51E9A"/>
  </w:style>
  <w:style w:type="character" w:customStyle="1" w:styleId="KommentartextZchn">
    <w:name w:val="Kommentartext Zchn"/>
    <w:basedOn w:val="Absatz-Standardschriftart"/>
    <w:link w:val="Kommentartext"/>
    <w:uiPriority w:val="99"/>
    <w:rsid w:val="00951E9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1E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1E9A"/>
    <w:rPr>
      <w:rFonts w:ascii="Arial" w:hAnsi="Arial"/>
      <w:b/>
      <w:bCs/>
    </w:rPr>
  </w:style>
  <w:style w:type="paragraph" w:customStyle="1" w:styleId="p1">
    <w:name w:val="p1"/>
    <w:basedOn w:val="Standard"/>
    <w:rsid w:val="00D474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618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AA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6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ukultur.ost.ch/fr/concours-de-projets-nous-soutenons-les-projets-audacieu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aukultur.ost.ch/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ys-DEMOs\isys-Protokollmanager\ProM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2ed7-e76c-446a-8629-ae1632b192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2C80306586DE4B9872B5FB0B4B1F08" ma:contentTypeVersion="11" ma:contentTypeDescription="Ein neues Dokument erstellen." ma:contentTypeScope="" ma:versionID="2a1f70e79688a76545060a0792101eee">
  <xsd:schema xmlns:xsd="http://www.w3.org/2001/XMLSchema" xmlns:xs="http://www.w3.org/2001/XMLSchema" xmlns:p="http://schemas.microsoft.com/office/2006/metadata/properties" xmlns:ns2="dc9c2ed7-e76c-446a-8629-ae1632b1928f" targetNamespace="http://schemas.microsoft.com/office/2006/metadata/properties" ma:root="true" ma:fieldsID="98eb0a91e9c3db356fac13cf97acddc6" ns2:_="">
    <xsd:import namespace="dc9c2ed7-e76c-446a-8629-ae1632b19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2ed7-e76c-446a-8629-ae1632b19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B161F-86A6-4498-8DC4-1681E7F7A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9A20F-90C9-447D-B202-EE724B5FBDF6}">
  <ds:schemaRefs>
    <ds:schemaRef ds:uri="http://schemas.microsoft.com/office/2006/metadata/properties"/>
    <ds:schemaRef ds:uri="http://schemas.microsoft.com/office/infopath/2007/PartnerControls"/>
    <ds:schemaRef ds:uri="dc9c2ed7-e76c-446a-8629-ae1632b1928f"/>
  </ds:schemaRefs>
</ds:datastoreItem>
</file>

<file path=customXml/itemProps3.xml><?xml version="1.0" encoding="utf-8"?>
<ds:datastoreItem xmlns:ds="http://schemas.openxmlformats.org/officeDocument/2006/customXml" ds:itemID="{47D85E44-EDE1-4313-9DB1-A0B7408AD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c2ed7-e76c-446a-8629-ae1632b19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C:\isys-DEMOs\isys-Protokollmanager\ProMan.dot</Template>
  <TotalTime>0</TotalTime>
  <Pages>5</Pages>
  <Words>601</Words>
  <Characters>3791</Characters>
  <Application>Microsoft Office Word</Application>
  <DocSecurity>0</DocSecurity>
  <Lines>31</Lines>
  <Paragraphs>8</Paragraphs>
  <ScaleCrop>false</ScaleCrop>
  <Manager>https://vorlage-muster.ch</Manager>
  <Company/>
  <LinksUpToDate>false</LinksUpToDate>
  <CharactersWithSpaces>4384</CharactersWithSpaces>
  <SharedDoc>false</SharedDoc>
  <HyperlinkBase>https://vorlage-muster.ch</HyperlinkBase>
  <HLinks>
    <vt:vector size="18" baseType="variant">
      <vt:variant>
        <vt:i4>2555988</vt:i4>
      </vt:variant>
      <vt:variant>
        <vt:i4>6</vt:i4>
      </vt:variant>
      <vt:variant>
        <vt:i4>0</vt:i4>
      </vt:variant>
      <vt:variant>
        <vt:i4>5</vt:i4>
      </vt:variant>
      <vt:variant>
        <vt:lpwstr>https://ostch.sharepoint.com/:b:/r/teams/TS-FNP81/Freigegebene Dokumente/General/WP2_shared documents/Raumtypologie 2020_9_Kategorien.pdf?csf=1&amp;web=1&amp;e=hO6u18</vt:lpwstr>
      </vt:variant>
      <vt:variant>
        <vt:lpwstr/>
      </vt:variant>
      <vt:variant>
        <vt:i4>2293810</vt:i4>
      </vt:variant>
      <vt:variant>
        <vt:i4>3</vt:i4>
      </vt:variant>
      <vt:variant>
        <vt:i4>0</vt:i4>
      </vt:variant>
      <vt:variant>
        <vt:i4>5</vt:i4>
      </vt:variant>
      <vt:variant>
        <vt:lpwstr>https://ostch.sharepoint.com/:w:/r/teams/TS-FNP81/Freigegebene Dokumente/General/WP1_shared documents/4_Call of projects/COBASI_WP1WP2_Call of projects insights.docx?d=w0abf2ebe774648adb77793fbf634d130&amp;csf=1&amp;web=1&amp;e=JHbh03</vt:lpwstr>
      </vt:variant>
      <vt:variant>
        <vt:lpwstr/>
      </vt:variant>
      <vt:variant>
        <vt:i4>1245234</vt:i4>
      </vt:variant>
      <vt:variant>
        <vt:i4>0</vt:i4>
      </vt:variant>
      <vt:variant>
        <vt:i4>0</vt:i4>
      </vt:variant>
      <vt:variant>
        <vt:i4>5</vt:i4>
      </vt:variant>
      <vt:variant>
        <vt:lpwstr>https://ostch.sharepoint.com/:w:/r/teams/TS-FNP81/Freigegebene Dokumente/General/WP1_shared documents/3_Interview/COBASI_Projektbeschrieb.docx?d=w3d0514f639854df3ab4e3f2ebf64673f&amp;csf=1&amp;web=1&amp;e=cxxHzS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Protokollvorlage</dc:title>
  <dc:subject>Protokollvorlage</dc:subject>
  <dc:creator>https://vorlage-muster.ch</dc:creator>
  <cp:keywords>Protokollvorlage, docId:721F115A236847AA44D11049EB62A78B</cp:keywords>
  <dc:description>https://vorlage-muster.ch
Protokollvorlage</dc:description>
  <cp:lastModifiedBy>Dirk Engelke</cp:lastModifiedBy>
  <cp:revision>6</cp:revision>
  <cp:lastPrinted>2026-02-10T00:34:00Z</cp:lastPrinted>
  <dcterms:created xsi:type="dcterms:W3CDTF">2026-03-18T08:20:00Z</dcterms:created>
  <dcterms:modified xsi:type="dcterms:W3CDTF">2026-03-18T08:27:00Z</dcterms:modified>
  <cp:category>Protokollvorlage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0x010100C92C80306586DE4B9872B5FB0B4B1F08</vt:lpwstr>
  </property>
  <property fmtid="{D5CDD505-2E9C-101B-9397-08002B2CF9AE}" pid="3" name="MediaServiceImageTags">
    <vt:lpwstr/>
  </property>
</Properties>
</file>